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08ABE" w14:textId="69F62B2B" w:rsidR="00FB5BFA" w:rsidRPr="00375784" w:rsidRDefault="00367359" w:rsidP="0080108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B1C2E" w:rsidRPr="0077569E">
        <w:rPr>
          <w:rFonts w:ascii="Arial" w:hAnsi="Arial" w:cs="Arial"/>
          <w:sz w:val="24"/>
          <w:szCs w:val="24"/>
        </w:rPr>
        <w:tab/>
      </w:r>
      <w:r w:rsidR="00AB1C2E" w:rsidRPr="0077569E">
        <w:rPr>
          <w:rFonts w:ascii="Arial" w:hAnsi="Arial" w:cs="Arial"/>
          <w:sz w:val="24"/>
          <w:szCs w:val="24"/>
        </w:rPr>
        <w:tab/>
      </w:r>
      <w:r w:rsidR="004D294A">
        <w:rPr>
          <w:rFonts w:ascii="Arial" w:hAnsi="Arial" w:cs="Arial"/>
          <w:sz w:val="24"/>
          <w:szCs w:val="24"/>
        </w:rPr>
        <w:t xml:space="preserve">               </w:t>
      </w:r>
      <w:r w:rsidR="001C036F">
        <w:rPr>
          <w:rFonts w:ascii="Arial" w:hAnsi="Arial" w:cs="Arial"/>
          <w:sz w:val="24"/>
          <w:szCs w:val="24"/>
        </w:rPr>
        <w:t xml:space="preserve"> </w:t>
      </w:r>
      <w:r w:rsidR="00241355">
        <w:rPr>
          <w:rFonts w:ascii="Arial" w:hAnsi="Arial" w:cs="Arial"/>
          <w:sz w:val="24"/>
          <w:szCs w:val="24"/>
        </w:rPr>
        <w:tab/>
      </w:r>
      <w:r w:rsidR="00241355" w:rsidRPr="00375784">
        <w:rPr>
          <w:rFonts w:ascii="Arial" w:hAnsi="Arial" w:cs="Arial"/>
        </w:rPr>
        <w:t xml:space="preserve">      </w:t>
      </w:r>
      <w:r w:rsidR="004D294A" w:rsidRPr="00375784">
        <w:rPr>
          <w:rFonts w:ascii="Arial" w:hAnsi="Arial" w:cs="Arial"/>
        </w:rPr>
        <w:t xml:space="preserve"> </w:t>
      </w:r>
      <w:r w:rsidR="00D03485" w:rsidRPr="00375784">
        <w:rPr>
          <w:rFonts w:ascii="Arial" w:hAnsi="Arial" w:cs="Arial"/>
        </w:rPr>
        <w:t xml:space="preserve">       </w:t>
      </w:r>
      <w:r w:rsidR="00375784">
        <w:rPr>
          <w:rFonts w:ascii="Arial" w:hAnsi="Arial" w:cs="Arial"/>
        </w:rPr>
        <w:t xml:space="preserve">             </w:t>
      </w:r>
      <w:r w:rsidR="00D03485" w:rsidRPr="00375784">
        <w:rPr>
          <w:rFonts w:ascii="Arial" w:hAnsi="Arial" w:cs="Arial"/>
        </w:rPr>
        <w:t xml:space="preserve">  </w:t>
      </w:r>
      <w:r w:rsidR="00D5626F" w:rsidRPr="00375784">
        <w:rPr>
          <w:rFonts w:ascii="Arial" w:hAnsi="Arial" w:cs="Arial"/>
        </w:rPr>
        <w:t>Łeba,</w:t>
      </w:r>
      <w:r w:rsidR="006A0144" w:rsidRPr="00375784">
        <w:rPr>
          <w:rFonts w:ascii="Arial" w:hAnsi="Arial" w:cs="Arial"/>
        </w:rPr>
        <w:t xml:space="preserve"> </w:t>
      </w:r>
      <w:r w:rsidR="006C1BB4">
        <w:rPr>
          <w:rFonts w:ascii="Arial" w:hAnsi="Arial" w:cs="Arial"/>
        </w:rPr>
        <w:t>09</w:t>
      </w:r>
      <w:r w:rsidR="00C50DDE">
        <w:rPr>
          <w:rFonts w:ascii="Arial" w:hAnsi="Arial" w:cs="Arial"/>
        </w:rPr>
        <w:t xml:space="preserve"> października</w:t>
      </w:r>
      <w:r w:rsidR="006A0144" w:rsidRPr="00375784">
        <w:rPr>
          <w:rFonts w:ascii="Arial" w:hAnsi="Arial" w:cs="Arial"/>
        </w:rPr>
        <w:t xml:space="preserve"> </w:t>
      </w:r>
      <w:r w:rsidR="00934930" w:rsidRPr="00375784">
        <w:rPr>
          <w:rFonts w:ascii="Arial" w:hAnsi="Arial" w:cs="Arial"/>
        </w:rPr>
        <w:t>202</w:t>
      </w:r>
      <w:r w:rsidR="00282194" w:rsidRPr="00375784">
        <w:rPr>
          <w:rFonts w:ascii="Arial" w:hAnsi="Arial" w:cs="Arial"/>
        </w:rPr>
        <w:t>5</w:t>
      </w:r>
      <w:r w:rsidR="001C036F" w:rsidRPr="00375784">
        <w:rPr>
          <w:rFonts w:ascii="Arial" w:hAnsi="Arial" w:cs="Arial"/>
        </w:rPr>
        <w:t xml:space="preserve"> r.</w:t>
      </w:r>
    </w:p>
    <w:p w14:paraId="1394A72F" w14:textId="053B60DB" w:rsidR="00367359" w:rsidRPr="00375784" w:rsidRDefault="00367359" w:rsidP="0080108A">
      <w:pPr>
        <w:spacing w:line="240" w:lineRule="auto"/>
        <w:rPr>
          <w:rFonts w:ascii="Arial" w:hAnsi="Arial" w:cs="Arial"/>
          <w:lang w:eastAsia="pl-PL"/>
        </w:rPr>
      </w:pPr>
      <w:r w:rsidRPr="00375784">
        <w:rPr>
          <w:rFonts w:ascii="Arial" w:hAnsi="Arial" w:cs="Arial"/>
        </w:rPr>
        <w:t xml:space="preserve">Znak sprawy: </w:t>
      </w:r>
      <w:r w:rsidR="00344347">
        <w:rPr>
          <w:rFonts w:ascii="Arial" w:hAnsi="Arial" w:cs="Arial"/>
        </w:rPr>
        <w:t>04/2025/Z</w:t>
      </w:r>
    </w:p>
    <w:p w14:paraId="712B3BB1" w14:textId="77777777" w:rsidR="00367359" w:rsidRDefault="00367359" w:rsidP="00367359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</w:p>
    <w:p w14:paraId="1E45459E" w14:textId="77777777" w:rsidR="00367359" w:rsidRDefault="00367359" w:rsidP="00367359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</w:p>
    <w:p w14:paraId="418089F8" w14:textId="77777777" w:rsidR="00367359" w:rsidRDefault="00367359" w:rsidP="00367359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</w:p>
    <w:p w14:paraId="72852E81" w14:textId="77777777" w:rsidR="00367359" w:rsidRDefault="00367359" w:rsidP="00367359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</w:p>
    <w:p w14:paraId="336D2AB7" w14:textId="77777777" w:rsidR="00440461" w:rsidRDefault="00367359" w:rsidP="00367359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7359">
        <w:rPr>
          <w:rFonts w:ascii="Arial" w:hAnsi="Arial" w:cs="Arial"/>
          <w:b/>
          <w:bCs/>
          <w:sz w:val="24"/>
          <w:szCs w:val="24"/>
        </w:rPr>
        <w:t xml:space="preserve">ZAPYTANIE CENOWE </w:t>
      </w:r>
    </w:p>
    <w:p w14:paraId="7A1B0B7D" w14:textId="5E81C4F1" w:rsidR="00367359" w:rsidRDefault="00367359" w:rsidP="00367359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7359">
        <w:rPr>
          <w:rFonts w:ascii="Arial" w:hAnsi="Arial" w:cs="Arial"/>
          <w:b/>
          <w:bCs/>
          <w:sz w:val="24"/>
          <w:szCs w:val="24"/>
        </w:rPr>
        <w:t>(ZAPROSZENIE DO SKŁADANIA OFERT)</w:t>
      </w:r>
    </w:p>
    <w:p w14:paraId="5CA8CEA8" w14:textId="77777777" w:rsidR="00367359" w:rsidRPr="00367359" w:rsidRDefault="00367359" w:rsidP="00367359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41515F" w14:textId="77777777" w:rsidR="00367359" w:rsidRDefault="00367359" w:rsidP="00367359">
      <w:pPr>
        <w:spacing w:after="0" w:line="276" w:lineRule="auto"/>
        <w:jc w:val="both"/>
        <w:rPr>
          <w:rFonts w:ascii="Arial" w:hAnsi="Arial" w:cs="Arial"/>
        </w:rPr>
      </w:pPr>
      <w:r w:rsidRPr="00367359">
        <w:rPr>
          <w:rFonts w:ascii="Arial" w:hAnsi="Arial" w:cs="Arial"/>
        </w:rPr>
        <w:t>Niniejsze zapytanie nie jest objęte przepisami ustawy Prawo Zamówień Publicznych. Postępowanie prowadzone jest na zasadach określonych przez Zamawiającego w Regulaminie Zamówień Sektorowych o wartości niższej niż progi unijne, o których mowa w art. 3 ustawy z dnia 11 września 2019 roku Prawo Zamówień Publicznych</w:t>
      </w:r>
    </w:p>
    <w:p w14:paraId="32F3B6F5" w14:textId="77777777" w:rsidR="00367359" w:rsidRPr="00367359" w:rsidRDefault="00367359" w:rsidP="00367359">
      <w:pPr>
        <w:spacing w:after="0" w:line="276" w:lineRule="auto"/>
        <w:jc w:val="both"/>
        <w:rPr>
          <w:rFonts w:ascii="Arial" w:hAnsi="Arial" w:cs="Arial"/>
        </w:rPr>
      </w:pPr>
    </w:p>
    <w:p w14:paraId="4ABEAE3E" w14:textId="59DFF17B" w:rsidR="00367359" w:rsidRPr="00367359" w:rsidRDefault="00367359" w:rsidP="004E23E6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367359">
        <w:rPr>
          <w:rFonts w:ascii="Arial" w:hAnsi="Arial" w:cs="Arial"/>
        </w:rPr>
        <w:t>Zamawiający:</w:t>
      </w:r>
      <w:r w:rsidRPr="00367359">
        <w:rPr>
          <w:rFonts w:ascii="Arial" w:hAnsi="Arial" w:cs="Arial"/>
          <w:b/>
          <w:bCs/>
        </w:rPr>
        <w:t xml:space="preserve"> SPÓŁKA WODNA „ŁEBA” W ŁEBIE</w:t>
      </w:r>
    </w:p>
    <w:p w14:paraId="133329C8" w14:textId="77777777" w:rsidR="00367359" w:rsidRPr="00367359" w:rsidRDefault="00367359" w:rsidP="00367359">
      <w:pPr>
        <w:spacing w:after="0" w:line="276" w:lineRule="auto"/>
        <w:rPr>
          <w:rFonts w:ascii="Arial" w:hAnsi="Arial" w:cs="Arial"/>
          <w:b/>
          <w:bCs/>
        </w:rPr>
      </w:pPr>
    </w:p>
    <w:p w14:paraId="0595FD59" w14:textId="77777777" w:rsidR="00367359" w:rsidRPr="00367359" w:rsidRDefault="00367359" w:rsidP="00367359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367359">
        <w:rPr>
          <w:rFonts w:ascii="Arial" w:hAnsi="Arial" w:cs="Arial"/>
          <w:b/>
          <w:bCs/>
        </w:rPr>
        <w:t>zaprasza do złożenia oferty na:</w:t>
      </w:r>
    </w:p>
    <w:p w14:paraId="23D31670" w14:textId="77777777" w:rsidR="00367359" w:rsidRPr="00367359" w:rsidRDefault="00367359" w:rsidP="00367359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17AFE865" w14:textId="77777777" w:rsidR="00367359" w:rsidRPr="00A71FCA" w:rsidRDefault="00367359" w:rsidP="00367359">
      <w:pPr>
        <w:spacing w:after="0" w:line="276" w:lineRule="auto"/>
        <w:rPr>
          <w:rFonts w:ascii="Arial" w:hAnsi="Arial" w:cs="Arial"/>
          <w:b/>
          <w:bCs/>
        </w:rPr>
      </w:pPr>
      <w:r w:rsidRPr="00DF5F1A">
        <w:rPr>
          <w:rFonts w:ascii="Arial" w:hAnsi="Arial" w:cs="Arial"/>
          <w:b/>
          <w:bCs/>
        </w:rPr>
        <w:t>1</w:t>
      </w:r>
      <w:r w:rsidRPr="00367359">
        <w:rPr>
          <w:rFonts w:ascii="Arial" w:hAnsi="Arial" w:cs="Arial"/>
        </w:rPr>
        <w:t>.</w:t>
      </w:r>
      <w:r w:rsidRPr="00367359">
        <w:rPr>
          <w:rFonts w:ascii="Arial" w:hAnsi="Arial" w:cs="Arial"/>
          <w:b/>
          <w:bCs/>
        </w:rPr>
        <w:tab/>
      </w:r>
      <w:r w:rsidRPr="00A71FCA">
        <w:rPr>
          <w:rFonts w:ascii="Arial" w:hAnsi="Arial" w:cs="Arial"/>
          <w:b/>
          <w:bCs/>
        </w:rPr>
        <w:t>Przedmiot zamówienia:</w:t>
      </w:r>
    </w:p>
    <w:p w14:paraId="6624E432" w14:textId="6335DDA9" w:rsidR="00367359" w:rsidRDefault="00367359" w:rsidP="00367359">
      <w:pPr>
        <w:spacing w:after="0" w:line="276" w:lineRule="auto"/>
        <w:jc w:val="both"/>
        <w:rPr>
          <w:rFonts w:ascii="Arial" w:hAnsi="Arial" w:cs="Arial"/>
        </w:rPr>
      </w:pPr>
      <w:r w:rsidRPr="00A71FCA">
        <w:rPr>
          <w:rFonts w:ascii="Arial" w:hAnsi="Arial" w:cs="Arial"/>
        </w:rPr>
        <w:t>Badanie sprawozdania finansowego Spółki, sporządzenie pisemnej opinii wraz z raportem określającym prawidłowość i rzetelność przedstawionej sytuacji finansowej spółki oraz jej wyniku finansowego za rok obrotowy 2025.</w:t>
      </w:r>
    </w:p>
    <w:p w14:paraId="7D8EB458" w14:textId="77777777" w:rsidR="00093C7E" w:rsidRPr="00367359" w:rsidRDefault="00093C7E" w:rsidP="00375784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30533A17" w14:textId="050D1A33" w:rsidR="00367359" w:rsidRDefault="00367359" w:rsidP="00375784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DF5F1A">
        <w:rPr>
          <w:rFonts w:ascii="Arial" w:hAnsi="Arial" w:cs="Arial"/>
          <w:b/>
          <w:bCs/>
        </w:rPr>
        <w:t>2.</w:t>
      </w:r>
      <w:r w:rsidRPr="00367359">
        <w:rPr>
          <w:rFonts w:ascii="Arial" w:hAnsi="Arial" w:cs="Arial"/>
        </w:rPr>
        <w:tab/>
      </w:r>
      <w:r w:rsidRPr="00DF5F1A">
        <w:rPr>
          <w:rFonts w:ascii="Arial" w:hAnsi="Arial" w:cs="Arial"/>
          <w:b/>
          <w:bCs/>
        </w:rPr>
        <w:t>Termin realizacji zamówienia</w:t>
      </w:r>
      <w:r w:rsidRPr="00367359">
        <w:rPr>
          <w:rFonts w:ascii="Arial" w:hAnsi="Arial" w:cs="Arial"/>
          <w:b/>
          <w:bCs/>
        </w:rPr>
        <w:t xml:space="preserve"> </w:t>
      </w:r>
    </w:p>
    <w:p w14:paraId="15179F31" w14:textId="1A85EC74" w:rsidR="00DF5F1A" w:rsidRPr="00DF5F1A" w:rsidRDefault="00DF5F1A" w:rsidP="00375784">
      <w:pPr>
        <w:spacing w:after="0" w:line="276" w:lineRule="auto"/>
        <w:jc w:val="both"/>
        <w:rPr>
          <w:rFonts w:ascii="Arial" w:hAnsi="Arial" w:cs="Arial"/>
        </w:rPr>
      </w:pPr>
      <w:r w:rsidRPr="00DF5F1A">
        <w:rPr>
          <w:rFonts w:ascii="Arial" w:hAnsi="Arial" w:cs="Arial"/>
          <w:b/>
          <w:bCs/>
        </w:rPr>
        <w:t>•</w:t>
      </w:r>
      <w:r w:rsidRPr="00DF5F1A">
        <w:rPr>
          <w:rFonts w:ascii="Arial" w:hAnsi="Arial" w:cs="Arial"/>
          <w:b/>
          <w:bCs/>
        </w:rPr>
        <w:tab/>
      </w:r>
      <w:r w:rsidRPr="00DF5F1A">
        <w:rPr>
          <w:rFonts w:ascii="Arial" w:hAnsi="Arial" w:cs="Arial"/>
        </w:rPr>
        <w:t>Rozpoczęcie badania : 01.12.2025 r.</w:t>
      </w:r>
    </w:p>
    <w:p w14:paraId="681C7D18" w14:textId="6E112F9C" w:rsidR="00DF5F1A" w:rsidRDefault="00DF5F1A" w:rsidP="00375784">
      <w:pPr>
        <w:spacing w:after="0" w:line="276" w:lineRule="auto"/>
        <w:jc w:val="both"/>
        <w:rPr>
          <w:rFonts w:ascii="Arial" w:hAnsi="Arial" w:cs="Arial"/>
        </w:rPr>
      </w:pPr>
      <w:r w:rsidRPr="00DF5F1A">
        <w:rPr>
          <w:rFonts w:ascii="Arial" w:hAnsi="Arial" w:cs="Arial"/>
        </w:rPr>
        <w:t>•</w:t>
      </w:r>
      <w:r w:rsidRPr="00DF5F1A">
        <w:rPr>
          <w:rFonts w:ascii="Arial" w:hAnsi="Arial" w:cs="Arial"/>
        </w:rPr>
        <w:tab/>
        <w:t>Złożenie raportu : do 2</w:t>
      </w:r>
      <w:r w:rsidR="00384F0D">
        <w:rPr>
          <w:rFonts w:ascii="Arial" w:hAnsi="Arial" w:cs="Arial"/>
        </w:rPr>
        <w:t>3</w:t>
      </w:r>
      <w:r w:rsidRPr="00DF5F1A">
        <w:rPr>
          <w:rFonts w:ascii="Arial" w:hAnsi="Arial" w:cs="Arial"/>
        </w:rPr>
        <w:t>.03.2026 r.</w:t>
      </w:r>
    </w:p>
    <w:p w14:paraId="68C3B0F2" w14:textId="77777777" w:rsidR="009D49AD" w:rsidRPr="00DF5F1A" w:rsidRDefault="009D49AD" w:rsidP="00375784">
      <w:pPr>
        <w:spacing w:after="0" w:line="276" w:lineRule="auto"/>
        <w:jc w:val="both"/>
        <w:rPr>
          <w:rFonts w:ascii="Arial" w:hAnsi="Arial" w:cs="Arial"/>
        </w:rPr>
      </w:pPr>
    </w:p>
    <w:p w14:paraId="25FEC904" w14:textId="6D33CA0D" w:rsidR="00367359" w:rsidRPr="009D49AD" w:rsidRDefault="009D49AD" w:rsidP="00375784">
      <w:pPr>
        <w:spacing w:after="0" w:line="276" w:lineRule="auto"/>
        <w:jc w:val="both"/>
        <w:rPr>
          <w:rFonts w:ascii="Arial" w:hAnsi="Arial" w:cs="Arial"/>
        </w:rPr>
      </w:pPr>
      <w:r w:rsidRPr="009D49AD">
        <w:rPr>
          <w:rFonts w:ascii="Arial" w:hAnsi="Arial" w:cs="Arial"/>
        </w:rPr>
        <w:t>Wymagana jest obecność biegłego rewidenta w ciągu co najmniej 2 dni w trakcie trwania prac związanych z wykonaniem przedmiotu umowy.</w:t>
      </w:r>
    </w:p>
    <w:p w14:paraId="56B7C0E2" w14:textId="77777777" w:rsidR="009D49AD" w:rsidRPr="00367359" w:rsidRDefault="009D49AD" w:rsidP="00375784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275BE0F5" w14:textId="3B4CB362" w:rsidR="001D547A" w:rsidRPr="001D547A" w:rsidRDefault="00367359" w:rsidP="001D547A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DF5F1A">
        <w:rPr>
          <w:rFonts w:ascii="Arial" w:hAnsi="Arial" w:cs="Arial"/>
          <w:b/>
          <w:bCs/>
        </w:rPr>
        <w:t>3.</w:t>
      </w:r>
      <w:r w:rsidRPr="00367359">
        <w:rPr>
          <w:rFonts w:ascii="Arial" w:hAnsi="Arial" w:cs="Arial"/>
        </w:rPr>
        <w:tab/>
      </w:r>
      <w:r w:rsidRPr="00367359">
        <w:rPr>
          <w:rFonts w:ascii="Arial" w:hAnsi="Arial" w:cs="Arial"/>
          <w:b/>
          <w:bCs/>
        </w:rPr>
        <w:t xml:space="preserve">Warunki udziału w postępowaniu o udzielenie zamówienia (warunki finansowe, związane z wiedzą i doświadczeniem, warunki techniczne i kadrowe):  </w:t>
      </w:r>
    </w:p>
    <w:p w14:paraId="02C0EE4C" w14:textId="7E25ECCC" w:rsidR="00367359" w:rsidRPr="00367359" w:rsidRDefault="00367359" w:rsidP="00375784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367359">
        <w:rPr>
          <w:rFonts w:ascii="Arial" w:hAnsi="Arial" w:cs="Arial"/>
        </w:rPr>
        <w:t>Udokumentowanie statusu prawnego oferenta: aktualny odpis z KRS lub CEDIG; kserokopie numeru NIP, kserokopie polisy ubezpieczeniowej od ryzyka zawodowego</w:t>
      </w:r>
      <w:r>
        <w:rPr>
          <w:rFonts w:ascii="Arial" w:hAnsi="Arial" w:cs="Arial"/>
        </w:rPr>
        <w:t>.</w:t>
      </w:r>
    </w:p>
    <w:p w14:paraId="1E22192C" w14:textId="7A445BF7" w:rsidR="00367359" w:rsidRDefault="00367359" w:rsidP="00375784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367359">
        <w:rPr>
          <w:rFonts w:ascii="Arial" w:hAnsi="Arial" w:cs="Arial"/>
        </w:rPr>
        <w:t>Posiadanie wpisu na listę podmiotów uprawnionych do badań sprawozdań finansowych z podaniem numeru ewidencyjnego i daty wpisu</w:t>
      </w:r>
      <w:r>
        <w:rPr>
          <w:rFonts w:ascii="Arial" w:hAnsi="Arial" w:cs="Arial"/>
        </w:rPr>
        <w:t>.</w:t>
      </w:r>
    </w:p>
    <w:p w14:paraId="3F87F500" w14:textId="0F404E06" w:rsidR="002F69B8" w:rsidRPr="009313AD" w:rsidRDefault="00367359" w:rsidP="00375784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="002F69B8">
        <w:rPr>
          <w:rFonts w:ascii="Arial" w:hAnsi="Arial" w:cs="Arial"/>
        </w:rPr>
        <w:t xml:space="preserve"> </w:t>
      </w:r>
      <w:r w:rsidR="002F69B8" w:rsidRPr="009313AD">
        <w:rPr>
          <w:rFonts w:ascii="Arial" w:hAnsi="Arial" w:cs="Arial"/>
        </w:rPr>
        <w:t>Posiadanie doświadczenia w badaniu sprawozdań finansowych - wykaz podmiotów, w których oferent badał sprawozdanie finansowe</w:t>
      </w:r>
      <w:r w:rsidR="008F5873">
        <w:rPr>
          <w:rFonts w:ascii="Arial" w:hAnsi="Arial" w:cs="Arial"/>
        </w:rPr>
        <w:t>.</w:t>
      </w:r>
    </w:p>
    <w:p w14:paraId="4D85C900" w14:textId="14C6C2D1" w:rsidR="00C00F21" w:rsidRPr="009313AD" w:rsidRDefault="00107056" w:rsidP="00C00F21">
      <w:pPr>
        <w:spacing w:after="0" w:line="276" w:lineRule="auto"/>
        <w:jc w:val="both"/>
        <w:rPr>
          <w:rFonts w:ascii="Arial" w:hAnsi="Arial" w:cs="Arial"/>
        </w:rPr>
      </w:pPr>
      <w:r w:rsidRPr="009313AD">
        <w:rPr>
          <w:rFonts w:ascii="Arial" w:hAnsi="Arial" w:cs="Arial"/>
        </w:rPr>
        <w:t xml:space="preserve">5) </w:t>
      </w:r>
      <w:r w:rsidR="0020500F">
        <w:rPr>
          <w:rFonts w:ascii="Arial" w:hAnsi="Arial" w:cs="Arial"/>
        </w:rPr>
        <w:t>Przedstawienie</w:t>
      </w:r>
      <w:r w:rsidRPr="009313AD">
        <w:rPr>
          <w:rFonts w:ascii="Arial" w:hAnsi="Arial" w:cs="Arial"/>
        </w:rPr>
        <w:t xml:space="preserve"> h</w:t>
      </w:r>
      <w:r w:rsidR="00C00F21" w:rsidRPr="009313AD">
        <w:rPr>
          <w:rFonts w:ascii="Arial" w:hAnsi="Arial" w:cs="Arial"/>
        </w:rPr>
        <w:t>armonogram</w:t>
      </w:r>
      <w:r w:rsidR="0020500F">
        <w:rPr>
          <w:rFonts w:ascii="Arial" w:hAnsi="Arial" w:cs="Arial"/>
        </w:rPr>
        <w:t>u</w:t>
      </w:r>
      <w:r w:rsidR="00C00F21" w:rsidRPr="009313AD">
        <w:rPr>
          <w:rFonts w:ascii="Arial" w:hAnsi="Arial" w:cs="Arial"/>
        </w:rPr>
        <w:t xml:space="preserve"> prac, określając</w:t>
      </w:r>
      <w:r w:rsidR="009313AD" w:rsidRPr="009313AD">
        <w:rPr>
          <w:rFonts w:ascii="Arial" w:hAnsi="Arial" w:cs="Arial"/>
        </w:rPr>
        <w:t>y</w:t>
      </w:r>
      <w:r w:rsidR="00C00F21" w:rsidRPr="009313AD">
        <w:rPr>
          <w:rFonts w:ascii="Arial" w:hAnsi="Arial" w:cs="Arial"/>
        </w:rPr>
        <w:t xml:space="preserve"> metody i terminy wykonania  badania</w:t>
      </w:r>
      <w:r w:rsidR="009313AD" w:rsidRPr="009313AD">
        <w:rPr>
          <w:rFonts w:ascii="Arial" w:hAnsi="Arial" w:cs="Arial"/>
        </w:rPr>
        <w:t>.</w:t>
      </w:r>
    </w:p>
    <w:p w14:paraId="6F7B6D83" w14:textId="6F0CE141" w:rsidR="00F44FDD" w:rsidRDefault="00107056" w:rsidP="00375784">
      <w:pPr>
        <w:spacing w:after="0" w:line="276" w:lineRule="auto"/>
        <w:jc w:val="both"/>
        <w:rPr>
          <w:rFonts w:ascii="Arial" w:hAnsi="Arial" w:cs="Arial"/>
        </w:rPr>
      </w:pPr>
      <w:r w:rsidRPr="009313AD">
        <w:rPr>
          <w:rFonts w:ascii="Arial" w:hAnsi="Arial" w:cs="Arial"/>
        </w:rPr>
        <w:t>6)</w:t>
      </w:r>
      <w:r w:rsidR="009313AD" w:rsidRPr="009313AD">
        <w:rPr>
          <w:rFonts w:ascii="Arial" w:hAnsi="Arial" w:cs="Arial"/>
        </w:rPr>
        <w:t xml:space="preserve"> </w:t>
      </w:r>
      <w:r w:rsidR="0020500F">
        <w:rPr>
          <w:rFonts w:ascii="Arial" w:hAnsi="Arial" w:cs="Arial"/>
        </w:rPr>
        <w:t xml:space="preserve">Przedstawienie </w:t>
      </w:r>
      <w:r w:rsidR="00C74766" w:rsidRPr="009313AD">
        <w:rPr>
          <w:rFonts w:ascii="Arial" w:hAnsi="Arial" w:cs="Arial"/>
        </w:rPr>
        <w:t>proponowan</w:t>
      </w:r>
      <w:r w:rsidR="0020500F">
        <w:rPr>
          <w:rFonts w:ascii="Arial" w:hAnsi="Arial" w:cs="Arial"/>
        </w:rPr>
        <w:t>ego</w:t>
      </w:r>
      <w:r w:rsidR="00C74766" w:rsidRPr="009313AD">
        <w:rPr>
          <w:rFonts w:ascii="Arial" w:hAnsi="Arial" w:cs="Arial"/>
        </w:rPr>
        <w:t xml:space="preserve"> projekt</w:t>
      </w:r>
      <w:r w:rsidR="0020500F">
        <w:rPr>
          <w:rFonts w:ascii="Arial" w:hAnsi="Arial" w:cs="Arial"/>
        </w:rPr>
        <w:t>u</w:t>
      </w:r>
      <w:r w:rsidR="00C74766" w:rsidRPr="009313AD">
        <w:rPr>
          <w:rFonts w:ascii="Arial" w:hAnsi="Arial" w:cs="Arial"/>
        </w:rPr>
        <w:t xml:space="preserve"> umowy z uwzględnieniem zapisów wskazanych przez Zamawiającego w załączniku nr </w:t>
      </w:r>
      <w:r w:rsidR="0060723A">
        <w:rPr>
          <w:rFonts w:ascii="Arial" w:hAnsi="Arial" w:cs="Arial"/>
        </w:rPr>
        <w:t>3</w:t>
      </w:r>
      <w:r w:rsidR="0020500F">
        <w:rPr>
          <w:rFonts w:ascii="Arial" w:hAnsi="Arial" w:cs="Arial"/>
        </w:rPr>
        <w:t>.</w:t>
      </w:r>
    </w:p>
    <w:p w14:paraId="43BB640E" w14:textId="77777777" w:rsidR="00F44FDD" w:rsidRPr="009313AD" w:rsidRDefault="00F44FDD" w:rsidP="00375784">
      <w:pPr>
        <w:spacing w:after="0" w:line="276" w:lineRule="auto"/>
        <w:jc w:val="both"/>
        <w:rPr>
          <w:rFonts w:ascii="Arial" w:hAnsi="Arial" w:cs="Arial"/>
        </w:rPr>
      </w:pPr>
    </w:p>
    <w:p w14:paraId="04139A1C" w14:textId="219B9D81" w:rsidR="00367359" w:rsidRDefault="00367359" w:rsidP="00375784">
      <w:pPr>
        <w:spacing w:after="0" w:line="276" w:lineRule="auto"/>
        <w:jc w:val="both"/>
        <w:rPr>
          <w:rFonts w:ascii="Arial" w:hAnsi="Arial" w:cs="Arial"/>
        </w:rPr>
      </w:pPr>
      <w:r w:rsidRPr="00DF5F1A">
        <w:rPr>
          <w:rFonts w:ascii="Arial" w:hAnsi="Arial" w:cs="Arial"/>
          <w:b/>
          <w:bCs/>
        </w:rPr>
        <w:t>4.</w:t>
      </w:r>
      <w:r w:rsidRPr="00DF5F1A">
        <w:rPr>
          <w:rFonts w:ascii="Arial" w:hAnsi="Arial" w:cs="Arial"/>
          <w:b/>
          <w:bCs/>
        </w:rPr>
        <w:tab/>
        <w:t>Sposób realizacji zamówienia</w:t>
      </w:r>
      <w:r w:rsidRPr="00367359">
        <w:rPr>
          <w:rFonts w:ascii="Arial" w:hAnsi="Arial" w:cs="Arial"/>
        </w:rPr>
        <w:t xml:space="preserve"> </w:t>
      </w:r>
    </w:p>
    <w:p w14:paraId="1865A782" w14:textId="68E4A851" w:rsidR="00DF5F1A" w:rsidRDefault="002F69B8" w:rsidP="00375784">
      <w:pPr>
        <w:spacing w:after="0" w:line="276" w:lineRule="auto"/>
        <w:jc w:val="both"/>
        <w:rPr>
          <w:rFonts w:ascii="Arial" w:hAnsi="Arial" w:cs="Arial"/>
        </w:rPr>
      </w:pPr>
      <w:r w:rsidRPr="002F69B8">
        <w:rPr>
          <w:rFonts w:ascii="Arial" w:hAnsi="Arial" w:cs="Arial"/>
        </w:rPr>
        <w:lastRenderedPageBreak/>
        <w:t>Badanie powinno być przeprowadzone w siedzibie Zamawiającego w uzgodnionych terminach, z zachowaniem należytej staranności i zgodnie z obowiązującymi standardami rewizji finansowej.</w:t>
      </w:r>
    </w:p>
    <w:p w14:paraId="2E5C9B73" w14:textId="77777777" w:rsidR="002F69B8" w:rsidRPr="00367359" w:rsidRDefault="002F69B8" w:rsidP="00375784">
      <w:pPr>
        <w:spacing w:after="0" w:line="276" w:lineRule="auto"/>
        <w:jc w:val="both"/>
        <w:rPr>
          <w:rFonts w:ascii="Arial" w:hAnsi="Arial" w:cs="Arial"/>
        </w:rPr>
      </w:pPr>
    </w:p>
    <w:p w14:paraId="528CF7D9" w14:textId="77777777" w:rsidR="00DF5F1A" w:rsidRDefault="00367359" w:rsidP="00375784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DF5F1A">
        <w:rPr>
          <w:rFonts w:ascii="Arial" w:hAnsi="Arial" w:cs="Arial"/>
          <w:b/>
          <w:bCs/>
        </w:rPr>
        <w:t>5.</w:t>
      </w:r>
      <w:r w:rsidRPr="00DF5F1A">
        <w:rPr>
          <w:rFonts w:ascii="Arial" w:hAnsi="Arial" w:cs="Arial"/>
          <w:b/>
          <w:bCs/>
        </w:rPr>
        <w:tab/>
        <w:t>Okres gwarancji</w:t>
      </w:r>
    </w:p>
    <w:p w14:paraId="7F0BC5BC" w14:textId="2C479E34" w:rsidR="00367359" w:rsidRDefault="00367359" w:rsidP="00375784">
      <w:pPr>
        <w:spacing w:after="0" w:line="276" w:lineRule="auto"/>
        <w:jc w:val="both"/>
        <w:rPr>
          <w:rFonts w:ascii="Arial" w:hAnsi="Arial" w:cs="Arial"/>
        </w:rPr>
      </w:pPr>
      <w:r w:rsidRPr="00367359">
        <w:rPr>
          <w:rFonts w:ascii="Arial" w:hAnsi="Arial" w:cs="Arial"/>
        </w:rPr>
        <w:t xml:space="preserve"> </w:t>
      </w:r>
      <w:r w:rsidR="00DF5F1A">
        <w:rPr>
          <w:rFonts w:ascii="Arial" w:hAnsi="Arial" w:cs="Arial"/>
        </w:rPr>
        <w:t>Nie dotyczy</w:t>
      </w:r>
    </w:p>
    <w:p w14:paraId="25C5B1ED" w14:textId="77777777" w:rsidR="00DF5F1A" w:rsidRPr="00367359" w:rsidRDefault="00DF5F1A" w:rsidP="00375784">
      <w:pPr>
        <w:spacing w:after="0" w:line="276" w:lineRule="auto"/>
        <w:jc w:val="both"/>
        <w:rPr>
          <w:rFonts w:ascii="Arial" w:hAnsi="Arial" w:cs="Arial"/>
        </w:rPr>
      </w:pPr>
    </w:p>
    <w:p w14:paraId="01ADCBE4" w14:textId="7196F530" w:rsidR="00367359" w:rsidRDefault="00367359" w:rsidP="00375784">
      <w:pPr>
        <w:spacing w:after="0" w:line="276" w:lineRule="auto"/>
        <w:jc w:val="both"/>
        <w:rPr>
          <w:rFonts w:ascii="Arial" w:hAnsi="Arial" w:cs="Arial"/>
        </w:rPr>
      </w:pPr>
      <w:r w:rsidRPr="00DF5F1A">
        <w:rPr>
          <w:rFonts w:ascii="Arial" w:hAnsi="Arial" w:cs="Arial"/>
          <w:b/>
          <w:bCs/>
        </w:rPr>
        <w:t>6.</w:t>
      </w:r>
      <w:r w:rsidRPr="00DF5F1A">
        <w:rPr>
          <w:rFonts w:ascii="Arial" w:hAnsi="Arial" w:cs="Arial"/>
          <w:b/>
          <w:bCs/>
        </w:rPr>
        <w:tab/>
        <w:t>Warunki płatności</w:t>
      </w:r>
      <w:r w:rsidRPr="00367359">
        <w:rPr>
          <w:rFonts w:ascii="Arial" w:hAnsi="Arial" w:cs="Arial"/>
        </w:rPr>
        <w:t xml:space="preserve"> </w:t>
      </w:r>
    </w:p>
    <w:p w14:paraId="46C5ABFE" w14:textId="721D864A" w:rsidR="00300178" w:rsidRDefault="002F69B8" w:rsidP="00375784">
      <w:pPr>
        <w:spacing w:after="0" w:line="276" w:lineRule="auto"/>
        <w:jc w:val="both"/>
        <w:rPr>
          <w:rFonts w:ascii="Arial" w:hAnsi="Arial" w:cs="Arial"/>
        </w:rPr>
      </w:pPr>
      <w:r w:rsidRPr="002F69B8">
        <w:rPr>
          <w:rFonts w:ascii="Arial" w:hAnsi="Arial" w:cs="Arial"/>
        </w:rPr>
        <w:t xml:space="preserve">Płatność nastąpi w terminie </w:t>
      </w:r>
      <w:r w:rsidR="006C1BB4">
        <w:rPr>
          <w:rFonts w:ascii="Arial" w:hAnsi="Arial" w:cs="Arial"/>
        </w:rPr>
        <w:t>14</w:t>
      </w:r>
      <w:r w:rsidRPr="002F69B8">
        <w:rPr>
          <w:rFonts w:ascii="Arial" w:hAnsi="Arial" w:cs="Arial"/>
        </w:rPr>
        <w:t xml:space="preserve"> dni od daty otrzymania prawidłowo wystawionej faktury.</w:t>
      </w:r>
    </w:p>
    <w:p w14:paraId="48A02975" w14:textId="77777777" w:rsidR="002F69B8" w:rsidRPr="00367359" w:rsidRDefault="002F69B8" w:rsidP="00375784">
      <w:pPr>
        <w:spacing w:after="0" w:line="276" w:lineRule="auto"/>
        <w:jc w:val="both"/>
        <w:rPr>
          <w:rFonts w:ascii="Arial" w:hAnsi="Arial" w:cs="Arial"/>
        </w:rPr>
      </w:pPr>
    </w:p>
    <w:p w14:paraId="0373906C" w14:textId="52A7D3B0" w:rsidR="00367359" w:rsidRDefault="00367359" w:rsidP="00375784">
      <w:pPr>
        <w:spacing w:after="0" w:line="276" w:lineRule="auto"/>
        <w:jc w:val="both"/>
        <w:rPr>
          <w:rFonts w:ascii="Arial" w:hAnsi="Arial" w:cs="Arial"/>
        </w:rPr>
      </w:pPr>
      <w:r w:rsidRPr="00DF5F1A">
        <w:rPr>
          <w:rFonts w:ascii="Arial" w:hAnsi="Arial" w:cs="Arial"/>
          <w:b/>
          <w:bCs/>
        </w:rPr>
        <w:t>7.</w:t>
      </w:r>
      <w:r w:rsidRPr="00DF5F1A">
        <w:rPr>
          <w:rFonts w:ascii="Arial" w:hAnsi="Arial" w:cs="Arial"/>
          <w:b/>
          <w:bCs/>
        </w:rPr>
        <w:tab/>
        <w:t>Miejsce i termin złożenia oferty</w:t>
      </w:r>
      <w:r w:rsidRPr="00367359">
        <w:rPr>
          <w:rFonts w:ascii="Arial" w:hAnsi="Arial" w:cs="Arial"/>
        </w:rPr>
        <w:t xml:space="preserve"> </w:t>
      </w:r>
    </w:p>
    <w:p w14:paraId="7B24B986" w14:textId="77777777" w:rsidR="00DF5F1A" w:rsidRDefault="00DF5F1A" w:rsidP="00375784">
      <w:pPr>
        <w:spacing w:after="0" w:line="276" w:lineRule="auto"/>
        <w:jc w:val="both"/>
        <w:rPr>
          <w:rFonts w:ascii="Arial" w:hAnsi="Arial" w:cs="Arial"/>
        </w:rPr>
      </w:pPr>
    </w:p>
    <w:p w14:paraId="4E280090" w14:textId="55B23E1D" w:rsidR="00300178" w:rsidRPr="00667597" w:rsidRDefault="00DF5F1A" w:rsidP="00667597">
      <w:pPr>
        <w:pStyle w:val="Akapitzlist"/>
        <w:numPr>
          <w:ilvl w:val="0"/>
          <w:numId w:val="28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667597">
        <w:rPr>
          <w:rFonts w:ascii="Arial" w:hAnsi="Arial" w:cs="Arial"/>
        </w:rPr>
        <w:t xml:space="preserve">Oferty należy składać </w:t>
      </w:r>
      <w:r w:rsidR="00A71FCA" w:rsidRPr="00667597">
        <w:rPr>
          <w:rFonts w:ascii="Arial" w:hAnsi="Arial" w:cs="Arial"/>
        </w:rPr>
        <w:t xml:space="preserve">w formie elektronicznej na adres: </w:t>
      </w:r>
    </w:p>
    <w:p w14:paraId="3F8822C5" w14:textId="5076028D" w:rsidR="00A71FCA" w:rsidRDefault="00667597" w:rsidP="00667597">
      <w:pPr>
        <w:spacing w:after="0" w:line="276" w:lineRule="auto"/>
        <w:ind w:firstLine="284"/>
        <w:jc w:val="both"/>
        <w:rPr>
          <w:rFonts w:ascii="Arial" w:hAnsi="Arial" w:cs="Arial"/>
        </w:rPr>
      </w:pPr>
      <w:hyperlink r:id="rId8" w:history="1">
        <w:r w:rsidRPr="009313AD">
          <w:rPr>
            <w:rStyle w:val="Hipercze"/>
            <w:rFonts w:ascii="Arial" w:hAnsi="Arial" w:cs="Arial"/>
          </w:rPr>
          <w:t>biuro@swleba.pl</w:t>
        </w:r>
      </w:hyperlink>
    </w:p>
    <w:p w14:paraId="79FD4092" w14:textId="77777777" w:rsidR="00A71FCA" w:rsidRPr="009313AD" w:rsidRDefault="00A71FCA" w:rsidP="00FC173D">
      <w:pPr>
        <w:spacing w:after="0" w:line="276" w:lineRule="auto"/>
        <w:jc w:val="both"/>
        <w:rPr>
          <w:rFonts w:ascii="Arial" w:hAnsi="Arial" w:cs="Arial"/>
        </w:rPr>
      </w:pPr>
    </w:p>
    <w:p w14:paraId="68A6C77D" w14:textId="299CC813" w:rsidR="00DF5F1A" w:rsidRPr="006C1BB4" w:rsidRDefault="00A71FCA" w:rsidP="00667597">
      <w:pPr>
        <w:spacing w:after="0" w:line="276" w:lineRule="auto"/>
        <w:ind w:firstLine="284"/>
        <w:jc w:val="both"/>
        <w:rPr>
          <w:rFonts w:ascii="Arial" w:hAnsi="Arial" w:cs="Arial"/>
          <w:b/>
          <w:bCs/>
        </w:rPr>
      </w:pPr>
      <w:r w:rsidRPr="00A71FCA">
        <w:rPr>
          <w:rFonts w:ascii="Arial" w:hAnsi="Arial" w:cs="Arial"/>
        </w:rPr>
        <w:t xml:space="preserve">w terminie do dnia </w:t>
      </w:r>
      <w:r w:rsidR="006C1BB4" w:rsidRPr="006C1BB4">
        <w:rPr>
          <w:rFonts w:ascii="Arial" w:hAnsi="Arial" w:cs="Arial"/>
          <w:b/>
          <w:bCs/>
        </w:rPr>
        <w:t>16.</w:t>
      </w:r>
      <w:r w:rsidRPr="006C1BB4">
        <w:rPr>
          <w:rFonts w:ascii="Arial" w:hAnsi="Arial" w:cs="Arial"/>
          <w:b/>
          <w:bCs/>
        </w:rPr>
        <w:t>10.2025 r. do godz. 10.00</w:t>
      </w:r>
    </w:p>
    <w:p w14:paraId="74BF4470" w14:textId="77777777" w:rsidR="00A71FCA" w:rsidRPr="009313AD" w:rsidRDefault="00A71FCA" w:rsidP="00375784">
      <w:pPr>
        <w:spacing w:after="0" w:line="276" w:lineRule="auto"/>
        <w:jc w:val="both"/>
        <w:rPr>
          <w:rFonts w:ascii="Arial" w:hAnsi="Arial" w:cs="Arial"/>
        </w:rPr>
      </w:pPr>
    </w:p>
    <w:p w14:paraId="2690E81F" w14:textId="58BFD564" w:rsidR="002F6A9E" w:rsidRPr="00667597" w:rsidRDefault="002F6A9E" w:rsidP="00667597">
      <w:pPr>
        <w:pStyle w:val="Akapitzlist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667597">
        <w:rPr>
          <w:rFonts w:ascii="Arial" w:hAnsi="Arial" w:cs="Arial"/>
        </w:rPr>
        <w:t>Za dat</w:t>
      </w:r>
      <w:r w:rsidR="00667597" w:rsidRPr="00667597">
        <w:rPr>
          <w:rFonts w:ascii="Arial" w:hAnsi="Arial" w:cs="Arial"/>
        </w:rPr>
        <w:t>ę</w:t>
      </w:r>
      <w:r w:rsidRPr="00667597">
        <w:rPr>
          <w:rFonts w:ascii="Arial" w:hAnsi="Arial" w:cs="Arial"/>
        </w:rPr>
        <w:t xml:space="preserve"> złożenia oferty </w:t>
      </w:r>
      <w:r w:rsidR="00667597" w:rsidRPr="00667597">
        <w:rPr>
          <w:rFonts w:ascii="Arial" w:hAnsi="Arial" w:cs="Arial"/>
        </w:rPr>
        <w:t xml:space="preserve">uważa się datę i godzinę wpływu oferty do Zamawiającego. </w:t>
      </w:r>
    </w:p>
    <w:p w14:paraId="1322116D" w14:textId="77777777" w:rsidR="00667597" w:rsidRPr="00667597" w:rsidRDefault="00667597" w:rsidP="00375784">
      <w:pPr>
        <w:spacing w:after="0" w:line="276" w:lineRule="auto"/>
        <w:jc w:val="both"/>
        <w:rPr>
          <w:rFonts w:ascii="Arial" w:hAnsi="Arial" w:cs="Arial"/>
        </w:rPr>
      </w:pPr>
    </w:p>
    <w:p w14:paraId="61400616" w14:textId="1FE8AE3D" w:rsidR="00DF5F1A" w:rsidRPr="00667597" w:rsidRDefault="00F44FDD" w:rsidP="00667597">
      <w:pPr>
        <w:pStyle w:val="Akapitzlist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i</w:t>
      </w:r>
      <w:r w:rsidR="00DF5F1A" w:rsidRPr="00667597">
        <w:rPr>
          <w:rFonts w:ascii="Arial" w:hAnsi="Arial" w:cs="Arial"/>
        </w:rPr>
        <w:t>nformuj</w:t>
      </w:r>
      <w:r>
        <w:rPr>
          <w:rFonts w:ascii="Arial" w:hAnsi="Arial" w:cs="Arial"/>
        </w:rPr>
        <w:t>e</w:t>
      </w:r>
      <w:r w:rsidR="00DF5F1A" w:rsidRPr="00667597">
        <w:rPr>
          <w:rFonts w:ascii="Arial" w:hAnsi="Arial" w:cs="Arial"/>
        </w:rPr>
        <w:t>, że zaproponowane ceny będą porównane z innymi ofertami. Firma, która</w:t>
      </w:r>
      <w:r w:rsidR="00667597">
        <w:rPr>
          <w:rFonts w:ascii="Arial" w:hAnsi="Arial" w:cs="Arial"/>
        </w:rPr>
        <w:t xml:space="preserve"> </w:t>
      </w:r>
      <w:r w:rsidR="00DF5F1A" w:rsidRPr="00667597">
        <w:rPr>
          <w:rFonts w:ascii="Arial" w:hAnsi="Arial" w:cs="Arial"/>
        </w:rPr>
        <w:t xml:space="preserve">przedstawi najkorzystniejszą ofertę otrzyma zlecenie na przedmiot zamówienia. Od decyzji zamawiającego nie przysługują środki odwoławcze. </w:t>
      </w:r>
    </w:p>
    <w:p w14:paraId="557DFB70" w14:textId="77777777" w:rsidR="00DF5F1A" w:rsidRPr="00367359" w:rsidRDefault="00DF5F1A" w:rsidP="00375784">
      <w:pPr>
        <w:spacing w:after="0" w:line="276" w:lineRule="auto"/>
        <w:jc w:val="both"/>
        <w:rPr>
          <w:rFonts w:ascii="Arial" w:hAnsi="Arial" w:cs="Arial"/>
        </w:rPr>
      </w:pPr>
    </w:p>
    <w:p w14:paraId="0D264311" w14:textId="77777777" w:rsidR="00300178" w:rsidRDefault="00367359" w:rsidP="00375784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DF5F1A">
        <w:rPr>
          <w:rFonts w:ascii="Arial" w:hAnsi="Arial" w:cs="Arial"/>
          <w:b/>
          <w:bCs/>
        </w:rPr>
        <w:t>8.</w:t>
      </w:r>
      <w:r w:rsidRPr="00DF5F1A">
        <w:rPr>
          <w:rFonts w:ascii="Arial" w:hAnsi="Arial" w:cs="Arial"/>
          <w:b/>
          <w:bCs/>
        </w:rPr>
        <w:tab/>
        <w:t>Kryteria oceny ofert</w:t>
      </w:r>
    </w:p>
    <w:p w14:paraId="4694DA37" w14:textId="77777777" w:rsidR="00300178" w:rsidRPr="00300178" w:rsidRDefault="00300178" w:rsidP="00375784">
      <w:pPr>
        <w:spacing w:after="0" w:line="276" w:lineRule="auto"/>
        <w:jc w:val="both"/>
        <w:rPr>
          <w:rFonts w:ascii="Arial" w:hAnsi="Arial" w:cs="Arial"/>
        </w:rPr>
      </w:pPr>
      <w:r w:rsidRPr="00300178">
        <w:rPr>
          <w:rFonts w:ascii="Arial" w:hAnsi="Arial" w:cs="Arial"/>
        </w:rPr>
        <w:t>1) Przy wyborze oferty Zamawiający kierować się będzie następującymi kryteriami:</w:t>
      </w:r>
    </w:p>
    <w:p w14:paraId="57844326" w14:textId="39A1DE63" w:rsidR="00300178" w:rsidRPr="00300178" w:rsidRDefault="00300178" w:rsidP="003F673B">
      <w:pPr>
        <w:spacing w:after="0" w:line="276" w:lineRule="auto"/>
        <w:jc w:val="both"/>
        <w:rPr>
          <w:rFonts w:ascii="Arial" w:hAnsi="Arial" w:cs="Arial"/>
        </w:rPr>
      </w:pPr>
      <w:r w:rsidRPr="00300178">
        <w:rPr>
          <w:rFonts w:ascii="Arial" w:hAnsi="Arial" w:cs="Arial"/>
        </w:rPr>
        <w:t xml:space="preserve">     a) cena    -  </w:t>
      </w:r>
      <w:r w:rsidR="003F673B">
        <w:rPr>
          <w:rFonts w:ascii="Arial" w:hAnsi="Arial" w:cs="Arial"/>
        </w:rPr>
        <w:t>8</w:t>
      </w:r>
      <w:r w:rsidRPr="00300178">
        <w:rPr>
          <w:rFonts w:ascii="Arial" w:hAnsi="Arial" w:cs="Arial"/>
        </w:rPr>
        <w:t>0%</w:t>
      </w:r>
    </w:p>
    <w:p w14:paraId="5487127B" w14:textId="77777777" w:rsidR="003F673B" w:rsidRPr="003F673B" w:rsidRDefault="003F673B" w:rsidP="003F673B">
      <w:pPr>
        <w:ind w:left="284"/>
        <w:jc w:val="both"/>
        <w:rPr>
          <w:rFonts w:ascii="Arial" w:hAnsi="Arial" w:cs="Arial"/>
        </w:rPr>
      </w:pPr>
      <w:r w:rsidRPr="003F673B">
        <w:rPr>
          <w:rFonts w:ascii="Arial" w:hAnsi="Arial" w:cs="Arial"/>
        </w:rPr>
        <w:t>b) doświadczenie w badaniu sprawozdań finansowych spółek wodnych oraz podmiotów prowadzących działalność w sektorze wodno-kanalizacyjnym – 20%</w:t>
      </w:r>
    </w:p>
    <w:p w14:paraId="0810FA7A" w14:textId="77777777" w:rsidR="00300178" w:rsidRPr="00300178" w:rsidRDefault="00300178" w:rsidP="003F673B">
      <w:pPr>
        <w:spacing w:after="0" w:line="276" w:lineRule="auto"/>
        <w:jc w:val="both"/>
        <w:rPr>
          <w:rFonts w:ascii="Arial" w:hAnsi="Arial" w:cs="Arial"/>
        </w:rPr>
      </w:pPr>
    </w:p>
    <w:p w14:paraId="6FFCDAA7" w14:textId="3F03EBB6" w:rsidR="00300178" w:rsidRDefault="00300178" w:rsidP="00375784">
      <w:pPr>
        <w:spacing w:after="0" w:line="276" w:lineRule="auto"/>
        <w:jc w:val="both"/>
        <w:rPr>
          <w:rFonts w:ascii="Arial" w:hAnsi="Arial" w:cs="Arial"/>
        </w:rPr>
      </w:pPr>
      <w:r w:rsidRPr="00300178">
        <w:rPr>
          <w:rFonts w:ascii="Arial" w:hAnsi="Arial" w:cs="Arial"/>
        </w:rPr>
        <w:t>2) Punktacja</w:t>
      </w:r>
      <w:r w:rsidR="003F673B">
        <w:rPr>
          <w:rFonts w:ascii="Arial" w:hAnsi="Arial" w:cs="Arial"/>
        </w:rPr>
        <w:t xml:space="preserve"> -</w:t>
      </w:r>
      <w:r w:rsidRPr="00300178">
        <w:rPr>
          <w:rFonts w:ascii="Arial" w:hAnsi="Arial" w:cs="Arial"/>
        </w:rPr>
        <w:t xml:space="preserve"> kryterium będzie oceniane w skali 100 punktowej, tj. od „0” do „100”</w:t>
      </w:r>
    </w:p>
    <w:p w14:paraId="229D9B69" w14:textId="77777777" w:rsidR="003F673B" w:rsidRPr="00300178" w:rsidRDefault="003F673B" w:rsidP="00375784">
      <w:pPr>
        <w:spacing w:after="0" w:line="276" w:lineRule="auto"/>
        <w:jc w:val="both"/>
        <w:rPr>
          <w:rFonts w:ascii="Arial" w:hAnsi="Arial" w:cs="Arial"/>
        </w:rPr>
      </w:pPr>
    </w:p>
    <w:p w14:paraId="525D314D" w14:textId="77565AE1" w:rsidR="00300178" w:rsidRPr="00300178" w:rsidRDefault="00300178" w:rsidP="00375784">
      <w:pPr>
        <w:spacing w:after="0" w:line="276" w:lineRule="auto"/>
        <w:jc w:val="both"/>
        <w:rPr>
          <w:rFonts w:ascii="Arial" w:hAnsi="Arial" w:cs="Arial"/>
        </w:rPr>
      </w:pPr>
      <w:r w:rsidRPr="00300178">
        <w:rPr>
          <w:rFonts w:ascii="Arial" w:hAnsi="Arial" w:cs="Arial"/>
        </w:rPr>
        <w:t xml:space="preserve">     </w:t>
      </w:r>
      <w:r w:rsidR="003F673B">
        <w:rPr>
          <w:rFonts w:ascii="Arial" w:hAnsi="Arial" w:cs="Arial"/>
        </w:rPr>
        <w:t>a</w:t>
      </w:r>
      <w:r w:rsidRPr="00300178">
        <w:rPr>
          <w:rFonts w:ascii="Arial" w:hAnsi="Arial" w:cs="Arial"/>
        </w:rPr>
        <w:t>) punkty za zaoferowaną cenę netto (X) zostaną wyliczone wg wzoru:</w:t>
      </w:r>
    </w:p>
    <w:p w14:paraId="3CB0E10D" w14:textId="408E5D2D" w:rsidR="00375784" w:rsidRPr="00300178" w:rsidRDefault="00300178" w:rsidP="00375784">
      <w:pPr>
        <w:spacing w:after="0" w:line="276" w:lineRule="auto"/>
        <w:jc w:val="both"/>
        <w:rPr>
          <w:rFonts w:ascii="Arial" w:hAnsi="Arial" w:cs="Arial"/>
        </w:rPr>
      </w:pPr>
      <w:r w:rsidRPr="00300178">
        <w:rPr>
          <w:rFonts w:ascii="Arial" w:hAnsi="Arial" w:cs="Arial"/>
        </w:rPr>
        <w:t xml:space="preserve">         (oceniana będzie cena brutto)</w:t>
      </w:r>
    </w:p>
    <w:p w14:paraId="1BA1CFC0" w14:textId="53349334" w:rsidR="00300178" w:rsidRDefault="009D49AD" w:rsidP="00375784">
      <w:pPr>
        <w:spacing w:after="0" w:line="276" w:lineRule="auto"/>
        <w:jc w:val="both"/>
        <w:rPr>
          <w:rFonts w:ascii="Arial" w:hAnsi="Arial" w:cs="Arial"/>
        </w:rPr>
      </w:pPr>
      <w:r w:rsidRPr="009D49AD">
        <w:rPr>
          <w:noProof/>
        </w:rPr>
        <w:drawing>
          <wp:inline distT="0" distB="0" distL="0" distR="0" wp14:anchorId="2AD930A0" wp14:editId="4FC12AA8">
            <wp:extent cx="5760720" cy="742950"/>
            <wp:effectExtent l="0" t="0" r="0" b="0"/>
            <wp:docPr id="21229298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E7875" w14:textId="1C65FA1C" w:rsidR="003F673B" w:rsidRPr="003F673B" w:rsidRDefault="003F673B" w:rsidP="003F673B">
      <w:pPr>
        <w:spacing w:after="0"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3F673B">
        <w:rPr>
          <w:rFonts w:ascii="Arial" w:hAnsi="Arial" w:cs="Arial"/>
        </w:rPr>
        <w:t xml:space="preserve">punkty za </w:t>
      </w:r>
      <w:r>
        <w:rPr>
          <w:rFonts w:ascii="Arial" w:hAnsi="Arial" w:cs="Arial"/>
        </w:rPr>
        <w:t>doświadczenie</w:t>
      </w:r>
      <w:r w:rsidRPr="003F673B">
        <w:rPr>
          <w:rFonts w:ascii="Arial" w:hAnsi="Arial" w:cs="Arial"/>
        </w:rPr>
        <w:t xml:space="preserve"> (X) zostaną wyliczone wg wzoru:</w:t>
      </w:r>
    </w:p>
    <w:p w14:paraId="3F984481" w14:textId="0F38CCB5" w:rsidR="003F673B" w:rsidRDefault="003F673B" w:rsidP="003F673B">
      <w:pPr>
        <w:spacing w:after="0" w:line="276" w:lineRule="auto"/>
        <w:jc w:val="both"/>
        <w:rPr>
          <w:rFonts w:ascii="Arial" w:hAnsi="Arial" w:cs="Arial"/>
        </w:rPr>
      </w:pPr>
      <w:r w:rsidRPr="003F673B">
        <w:rPr>
          <w:rFonts w:ascii="Arial" w:hAnsi="Arial" w:cs="Arial"/>
        </w:rPr>
        <w:t xml:space="preserve">         </w:t>
      </w:r>
    </w:p>
    <w:p w14:paraId="4F3DE232" w14:textId="6EE333EC" w:rsidR="003F673B" w:rsidRDefault="003F673B" w:rsidP="00375784">
      <w:pPr>
        <w:spacing w:after="0" w:line="276" w:lineRule="auto"/>
        <w:jc w:val="both"/>
        <w:rPr>
          <w:rFonts w:ascii="Arial" w:hAnsi="Arial" w:cs="Arial"/>
        </w:rPr>
      </w:pPr>
      <w:r w:rsidRPr="003F673B">
        <w:rPr>
          <w:rFonts w:ascii="Arial" w:hAnsi="Arial" w:cs="Arial"/>
          <w:noProof/>
        </w:rPr>
        <w:drawing>
          <wp:inline distT="0" distB="0" distL="0" distR="0" wp14:anchorId="3A995417" wp14:editId="18C4F309">
            <wp:extent cx="5760720" cy="704850"/>
            <wp:effectExtent l="0" t="0" r="0" b="0"/>
            <wp:docPr id="10647557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D07EF" w14:textId="77777777" w:rsidR="003F673B" w:rsidRDefault="003F673B" w:rsidP="00375784">
      <w:pPr>
        <w:spacing w:after="0" w:line="276" w:lineRule="auto"/>
        <w:jc w:val="both"/>
        <w:rPr>
          <w:rFonts w:ascii="Arial" w:hAnsi="Arial" w:cs="Arial"/>
        </w:rPr>
      </w:pPr>
    </w:p>
    <w:p w14:paraId="03782142" w14:textId="141B753B" w:rsidR="00367359" w:rsidRDefault="00375784" w:rsidP="00375784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300178" w:rsidRPr="00300178">
        <w:rPr>
          <w:rFonts w:ascii="Arial" w:hAnsi="Arial" w:cs="Arial"/>
        </w:rPr>
        <w:t>amówienie zostanie udzielone Wykonawcy, który uzyska największą liczbę punktów.</w:t>
      </w:r>
    </w:p>
    <w:p w14:paraId="3CAD0DF4" w14:textId="77777777" w:rsidR="00375784" w:rsidRPr="00367359" w:rsidRDefault="00375784" w:rsidP="00375784">
      <w:pPr>
        <w:spacing w:after="0" w:line="276" w:lineRule="auto"/>
        <w:jc w:val="both"/>
        <w:rPr>
          <w:rFonts w:ascii="Arial" w:hAnsi="Arial" w:cs="Arial"/>
        </w:rPr>
      </w:pPr>
    </w:p>
    <w:p w14:paraId="32A096EB" w14:textId="5F2834A1" w:rsidR="00367359" w:rsidRDefault="00367359" w:rsidP="00375784">
      <w:pPr>
        <w:spacing w:after="0" w:line="276" w:lineRule="auto"/>
        <w:jc w:val="both"/>
        <w:rPr>
          <w:rFonts w:ascii="Arial" w:hAnsi="Arial" w:cs="Arial"/>
        </w:rPr>
      </w:pPr>
      <w:r w:rsidRPr="00DF5F1A">
        <w:rPr>
          <w:rFonts w:ascii="Arial" w:hAnsi="Arial" w:cs="Arial"/>
          <w:b/>
          <w:bCs/>
        </w:rPr>
        <w:t>9.</w:t>
      </w:r>
      <w:r w:rsidRPr="00DF5F1A">
        <w:rPr>
          <w:rFonts w:ascii="Arial" w:hAnsi="Arial" w:cs="Arial"/>
          <w:b/>
          <w:bCs/>
        </w:rPr>
        <w:tab/>
        <w:t>Osoba upoważniona do kontaktu z wykonawcami</w:t>
      </w:r>
    </w:p>
    <w:p w14:paraId="664ED329" w14:textId="77777777" w:rsidR="00300178" w:rsidRPr="00300178" w:rsidRDefault="00300178" w:rsidP="00375784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300178">
        <w:rPr>
          <w:rFonts w:ascii="Arial" w:hAnsi="Arial" w:cs="Arial"/>
          <w:u w:val="single"/>
        </w:rPr>
        <w:t>W zakresie procedury zapytania ofertowego:</w:t>
      </w:r>
    </w:p>
    <w:p w14:paraId="7907CB92" w14:textId="77777777" w:rsidR="00300178" w:rsidRPr="00300178" w:rsidRDefault="00300178" w:rsidP="00375784">
      <w:pPr>
        <w:spacing w:after="0" w:line="276" w:lineRule="auto"/>
        <w:jc w:val="both"/>
        <w:rPr>
          <w:rFonts w:ascii="Arial" w:hAnsi="Arial" w:cs="Arial"/>
        </w:rPr>
      </w:pPr>
    </w:p>
    <w:p w14:paraId="64DEDAEE" w14:textId="77777777" w:rsidR="00300178" w:rsidRDefault="00300178" w:rsidP="00375784">
      <w:pPr>
        <w:spacing w:after="0" w:line="276" w:lineRule="auto"/>
        <w:jc w:val="both"/>
        <w:rPr>
          <w:rFonts w:ascii="Arial" w:hAnsi="Arial" w:cs="Arial"/>
          <w:lang w:val="en-US"/>
        </w:rPr>
      </w:pPr>
      <w:r w:rsidRPr="00300178">
        <w:rPr>
          <w:rFonts w:ascii="Arial" w:hAnsi="Arial" w:cs="Arial"/>
          <w:lang w:val="en-US"/>
        </w:rPr>
        <w:t>tel. (0-5</w:t>
      </w:r>
      <w:r>
        <w:rPr>
          <w:rFonts w:ascii="Arial" w:hAnsi="Arial" w:cs="Arial"/>
          <w:lang w:val="en-US"/>
        </w:rPr>
        <w:t>9</w:t>
      </w:r>
      <w:r w:rsidRPr="00300178"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  <w:lang w:val="en-US"/>
        </w:rPr>
        <w:t>866-17-62</w:t>
      </w:r>
      <w:r w:rsidRPr="00300178">
        <w:rPr>
          <w:rFonts w:ascii="Arial" w:hAnsi="Arial" w:cs="Arial"/>
          <w:lang w:val="en-US"/>
        </w:rPr>
        <w:t xml:space="preserve">  </w:t>
      </w:r>
    </w:p>
    <w:p w14:paraId="3B198DA9" w14:textId="11D2F3C7" w:rsidR="00300178" w:rsidRPr="00300178" w:rsidRDefault="00300178" w:rsidP="00375784">
      <w:pPr>
        <w:spacing w:after="0" w:line="276" w:lineRule="auto"/>
        <w:jc w:val="both"/>
        <w:rPr>
          <w:rFonts w:ascii="Arial" w:hAnsi="Arial" w:cs="Arial"/>
          <w:lang w:val="en-US"/>
        </w:rPr>
      </w:pPr>
      <w:r w:rsidRPr="00300178">
        <w:rPr>
          <w:rFonts w:ascii="Arial" w:hAnsi="Arial" w:cs="Arial"/>
          <w:lang w:val="en-US"/>
        </w:rPr>
        <w:t xml:space="preserve"> </w:t>
      </w:r>
    </w:p>
    <w:p w14:paraId="5E5C5C57" w14:textId="2235ABCB" w:rsidR="00300178" w:rsidRDefault="00300178" w:rsidP="00375784">
      <w:pPr>
        <w:spacing w:after="0" w:line="276" w:lineRule="auto"/>
        <w:jc w:val="both"/>
        <w:rPr>
          <w:rFonts w:ascii="Arial" w:hAnsi="Arial" w:cs="Arial"/>
          <w:lang w:val="en-US"/>
        </w:rPr>
      </w:pPr>
      <w:r w:rsidRPr="00300178">
        <w:rPr>
          <w:rFonts w:ascii="Arial" w:hAnsi="Arial" w:cs="Arial"/>
          <w:lang w:val="en-US"/>
        </w:rPr>
        <w:t xml:space="preserve">e-mail: </w:t>
      </w:r>
      <w:hyperlink r:id="rId11" w:history="1">
        <w:r w:rsidRPr="00CE7A30">
          <w:rPr>
            <w:rStyle w:val="Hipercze"/>
            <w:rFonts w:ascii="Arial" w:hAnsi="Arial" w:cs="Arial"/>
            <w:lang w:val="en-US"/>
          </w:rPr>
          <w:t>ameller-kubica@swleba.pl</w:t>
        </w:r>
      </w:hyperlink>
    </w:p>
    <w:p w14:paraId="3A50846B" w14:textId="77777777" w:rsidR="00300178" w:rsidRPr="00300178" w:rsidRDefault="00300178" w:rsidP="00375784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3DF4C002" w14:textId="5481BACB" w:rsidR="00300178" w:rsidRPr="00300178" w:rsidRDefault="00300178" w:rsidP="00375784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300178">
        <w:rPr>
          <w:rFonts w:ascii="Arial" w:hAnsi="Arial" w:cs="Arial"/>
          <w:u w:val="single"/>
        </w:rPr>
        <w:t>W zakresie przedmiotu zamówienia</w:t>
      </w:r>
      <w:r>
        <w:rPr>
          <w:rFonts w:ascii="Arial" w:hAnsi="Arial" w:cs="Arial"/>
          <w:u w:val="single"/>
        </w:rPr>
        <w:t>:</w:t>
      </w:r>
    </w:p>
    <w:p w14:paraId="1B05847D" w14:textId="77777777" w:rsidR="00300178" w:rsidRPr="00300178" w:rsidRDefault="00300178" w:rsidP="00375784">
      <w:pPr>
        <w:spacing w:after="0" w:line="276" w:lineRule="auto"/>
        <w:jc w:val="both"/>
        <w:rPr>
          <w:rFonts w:ascii="Arial" w:hAnsi="Arial" w:cs="Arial"/>
        </w:rPr>
      </w:pPr>
    </w:p>
    <w:p w14:paraId="7176DCF9" w14:textId="562C6BEF" w:rsidR="00300178" w:rsidRPr="003623C4" w:rsidRDefault="00300178" w:rsidP="00375784">
      <w:pPr>
        <w:spacing w:after="0" w:line="276" w:lineRule="auto"/>
        <w:jc w:val="both"/>
        <w:rPr>
          <w:rFonts w:ascii="Arial" w:hAnsi="Arial" w:cs="Arial"/>
        </w:rPr>
      </w:pPr>
      <w:r w:rsidRPr="003623C4">
        <w:rPr>
          <w:rFonts w:ascii="Arial" w:hAnsi="Arial" w:cs="Arial"/>
        </w:rPr>
        <w:t xml:space="preserve">e-mail: </w:t>
      </w:r>
      <w:hyperlink r:id="rId12" w:history="1">
        <w:r w:rsidRPr="003623C4">
          <w:rPr>
            <w:rStyle w:val="Hipercze"/>
            <w:rFonts w:ascii="Arial" w:hAnsi="Arial" w:cs="Arial"/>
          </w:rPr>
          <w:t>krutkiewicz@swleba.pl</w:t>
        </w:r>
      </w:hyperlink>
    </w:p>
    <w:p w14:paraId="62F8DEF4" w14:textId="77777777" w:rsidR="00300178" w:rsidRPr="003623C4" w:rsidRDefault="00300178" w:rsidP="00375784">
      <w:pPr>
        <w:spacing w:after="0" w:line="276" w:lineRule="auto"/>
        <w:jc w:val="both"/>
        <w:rPr>
          <w:rFonts w:ascii="Arial" w:hAnsi="Arial" w:cs="Arial"/>
        </w:rPr>
      </w:pPr>
    </w:p>
    <w:p w14:paraId="55CA778F" w14:textId="767BBF44" w:rsidR="00367359" w:rsidRDefault="00367359" w:rsidP="00375784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DF5F1A">
        <w:rPr>
          <w:rFonts w:ascii="Arial" w:hAnsi="Arial" w:cs="Arial"/>
          <w:b/>
          <w:bCs/>
        </w:rPr>
        <w:t>10.</w:t>
      </w:r>
      <w:r w:rsidRPr="00DF5F1A">
        <w:rPr>
          <w:rFonts w:ascii="Arial" w:hAnsi="Arial" w:cs="Arial"/>
          <w:b/>
          <w:bCs/>
        </w:rPr>
        <w:tab/>
        <w:t>Sposób przygotowania oferty</w:t>
      </w:r>
    </w:p>
    <w:p w14:paraId="6B2F1E2A" w14:textId="7C459622" w:rsidR="00F44FDD" w:rsidRDefault="00A71FCA" w:rsidP="00375784">
      <w:pPr>
        <w:spacing w:after="0" w:line="276" w:lineRule="auto"/>
        <w:jc w:val="both"/>
        <w:rPr>
          <w:rFonts w:ascii="Arial" w:hAnsi="Arial" w:cs="Arial"/>
        </w:rPr>
      </w:pPr>
      <w:r w:rsidRPr="00A71FCA">
        <w:rPr>
          <w:rFonts w:ascii="Arial" w:hAnsi="Arial" w:cs="Arial"/>
        </w:rPr>
        <w:t>Oferta</w:t>
      </w:r>
      <w:r w:rsidR="00F44FDD">
        <w:rPr>
          <w:rFonts w:ascii="Arial" w:hAnsi="Arial" w:cs="Arial"/>
        </w:rPr>
        <w:t xml:space="preserve"> </w:t>
      </w:r>
      <w:r w:rsidRPr="00A71FCA">
        <w:rPr>
          <w:rFonts w:ascii="Arial" w:hAnsi="Arial" w:cs="Arial"/>
        </w:rPr>
        <w:t>powinna być sporządzona w</w:t>
      </w:r>
      <w:r w:rsidR="00667597">
        <w:rPr>
          <w:rFonts w:ascii="Arial" w:hAnsi="Arial" w:cs="Arial"/>
        </w:rPr>
        <w:t xml:space="preserve"> wersji elektronicznej, w</w:t>
      </w:r>
      <w:r w:rsidRPr="00A71FCA">
        <w:rPr>
          <w:rFonts w:ascii="Arial" w:hAnsi="Arial" w:cs="Arial"/>
        </w:rPr>
        <w:t xml:space="preserve"> języku polskim, podpisana przez osobę upoważnioną do reprezentacji wykonawcy i zawierać</w:t>
      </w:r>
      <w:r w:rsidR="00F44FDD">
        <w:rPr>
          <w:rFonts w:ascii="Arial" w:hAnsi="Arial" w:cs="Arial"/>
        </w:rPr>
        <w:t>:</w:t>
      </w:r>
    </w:p>
    <w:p w14:paraId="7C8C66D0" w14:textId="29C74B2B" w:rsidR="00A71FCA" w:rsidRDefault="00F44FDD" w:rsidP="00375784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313AD">
        <w:rPr>
          <w:rFonts w:ascii="Arial" w:hAnsi="Arial" w:cs="Arial"/>
        </w:rPr>
        <w:t xml:space="preserve"> </w:t>
      </w:r>
      <w:r w:rsidR="006846AD">
        <w:rPr>
          <w:rFonts w:ascii="Arial" w:hAnsi="Arial" w:cs="Arial"/>
        </w:rPr>
        <w:t xml:space="preserve">formularz ofertowy (załącznik nr 1 do zapytania ofertowego) określający </w:t>
      </w:r>
      <w:r w:rsidR="002F6A9E" w:rsidRPr="002F6A9E">
        <w:rPr>
          <w:rFonts w:ascii="Arial" w:hAnsi="Arial" w:cs="Arial"/>
        </w:rPr>
        <w:t>cenę brutto usługi</w:t>
      </w:r>
      <w:r w:rsidR="002F6A9E">
        <w:rPr>
          <w:rFonts w:ascii="Arial" w:hAnsi="Arial" w:cs="Arial"/>
        </w:rPr>
        <w:t xml:space="preserve"> (c</w:t>
      </w:r>
      <w:r w:rsidR="002F6A9E" w:rsidRPr="002F6A9E">
        <w:rPr>
          <w:rFonts w:ascii="Arial" w:hAnsi="Arial" w:cs="Arial"/>
        </w:rPr>
        <w:t>ena winna uwzględniać wszystkie koszty związane z przeprowadzeniem badania</w:t>
      </w:r>
      <w:r w:rsidR="002F6A9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</w:p>
    <w:p w14:paraId="794589FC" w14:textId="2F5E6D9B" w:rsidR="00F44FDD" w:rsidRPr="00F44FDD" w:rsidRDefault="00F44FDD" w:rsidP="00F44FDD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F44FDD">
        <w:t xml:space="preserve"> </w:t>
      </w:r>
      <w:r>
        <w:rPr>
          <w:rFonts w:ascii="Arial" w:hAnsi="Arial" w:cs="Arial"/>
        </w:rPr>
        <w:t>u</w:t>
      </w:r>
      <w:r w:rsidRPr="00F44FDD">
        <w:rPr>
          <w:rFonts w:ascii="Arial" w:hAnsi="Arial" w:cs="Arial"/>
        </w:rPr>
        <w:t>dokumentowanie statusu prawnego oferenta: aktualny odpis z KRS lub CEDIG; kserokopie numeru NIP, kserokopie polisy ubezpieczeniowej od ryzyka zawodowego</w:t>
      </w:r>
      <w:r w:rsidR="006846AD">
        <w:rPr>
          <w:rFonts w:ascii="Arial" w:hAnsi="Arial" w:cs="Arial"/>
        </w:rPr>
        <w:t>,</w:t>
      </w:r>
    </w:p>
    <w:p w14:paraId="49138D77" w14:textId="77966A8A" w:rsidR="00F44FDD" w:rsidRPr="00F44FDD" w:rsidRDefault="00F44FDD" w:rsidP="00F44FDD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udokumentowanie </w:t>
      </w:r>
      <w:r w:rsidRPr="00F44FDD">
        <w:rPr>
          <w:rFonts w:ascii="Arial" w:hAnsi="Arial" w:cs="Arial"/>
        </w:rPr>
        <w:t>wpisu na listę podmiotów uprawnionych do badań sprawozdań finansowych z podaniem numeru ewidencyjnego i daty wpisu</w:t>
      </w:r>
      <w:r>
        <w:rPr>
          <w:rFonts w:ascii="Arial" w:hAnsi="Arial" w:cs="Arial"/>
        </w:rPr>
        <w:t>,</w:t>
      </w:r>
    </w:p>
    <w:p w14:paraId="146BE7AC" w14:textId="30FE0550" w:rsidR="00F44FDD" w:rsidRDefault="00F44FDD" w:rsidP="00F44FDD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F44FDD">
        <w:rPr>
          <w:rFonts w:ascii="Arial" w:hAnsi="Arial" w:cs="Arial"/>
        </w:rPr>
        <w:t xml:space="preserve">osiadanie doświadczenia w badaniu sprawozdań finansowych - wykaz podmiotów, w których oferent badał sprawozdanie finansowe </w:t>
      </w:r>
      <w:r w:rsidR="006846AD">
        <w:rPr>
          <w:rFonts w:ascii="Arial" w:hAnsi="Arial" w:cs="Arial"/>
        </w:rPr>
        <w:t>(załącznik nr 2 do zapytania ofertowego).</w:t>
      </w:r>
    </w:p>
    <w:p w14:paraId="08FB22F2" w14:textId="693644A6" w:rsidR="0067522B" w:rsidRPr="0067522B" w:rsidRDefault="0067522B" w:rsidP="0067522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7522B">
        <w:rPr>
          <w:rFonts w:ascii="Arial" w:hAnsi="Arial" w:cs="Arial"/>
        </w:rPr>
        <w:t>harmonogram prac, określający metody i terminy wykonania  badania</w:t>
      </w:r>
      <w:r>
        <w:rPr>
          <w:rFonts w:ascii="Arial" w:hAnsi="Arial" w:cs="Arial"/>
        </w:rPr>
        <w:t>,</w:t>
      </w:r>
    </w:p>
    <w:p w14:paraId="78327D5E" w14:textId="614A00C8" w:rsidR="0067522B" w:rsidRDefault="0067522B" w:rsidP="0067522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7522B">
        <w:rPr>
          <w:rFonts w:ascii="Arial" w:hAnsi="Arial" w:cs="Arial"/>
        </w:rPr>
        <w:t>projekt umowy z uwzględnieniem zapisów wskazanych przez Zamawiającego w załączniku nr 3.</w:t>
      </w:r>
    </w:p>
    <w:p w14:paraId="5C367977" w14:textId="77777777" w:rsidR="009313AD" w:rsidRPr="00367359" w:rsidRDefault="009313AD" w:rsidP="00375784">
      <w:pPr>
        <w:spacing w:after="0" w:line="276" w:lineRule="auto"/>
        <w:jc w:val="both"/>
        <w:rPr>
          <w:rFonts w:ascii="Arial" w:hAnsi="Arial" w:cs="Arial"/>
        </w:rPr>
      </w:pPr>
    </w:p>
    <w:p w14:paraId="5359991E" w14:textId="77777777" w:rsidR="00367359" w:rsidRDefault="00367359" w:rsidP="00375784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DF5F1A">
        <w:rPr>
          <w:rFonts w:ascii="Arial" w:hAnsi="Arial" w:cs="Arial"/>
          <w:b/>
          <w:bCs/>
        </w:rPr>
        <w:t>11.</w:t>
      </w:r>
      <w:r w:rsidRPr="00DF5F1A">
        <w:rPr>
          <w:rFonts w:ascii="Arial" w:hAnsi="Arial" w:cs="Arial"/>
          <w:b/>
          <w:bCs/>
        </w:rPr>
        <w:tab/>
        <w:t>Treść oferty powinna być zgodna z wzorem stanowiącym załącznik do niniejszego zapytania.</w:t>
      </w:r>
    </w:p>
    <w:p w14:paraId="5148D600" w14:textId="77777777" w:rsidR="00300178" w:rsidRPr="00DF5F1A" w:rsidRDefault="00300178" w:rsidP="00375784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2F53EA84" w14:textId="2864049E" w:rsidR="00367359" w:rsidRDefault="00367359" w:rsidP="00375784">
      <w:pPr>
        <w:spacing w:after="0" w:line="276" w:lineRule="auto"/>
        <w:jc w:val="both"/>
        <w:rPr>
          <w:rFonts w:ascii="Arial" w:hAnsi="Arial" w:cs="Arial"/>
        </w:rPr>
      </w:pPr>
      <w:r w:rsidRPr="00DF5F1A">
        <w:rPr>
          <w:rFonts w:ascii="Arial" w:hAnsi="Arial" w:cs="Arial"/>
          <w:b/>
          <w:bCs/>
        </w:rPr>
        <w:t>12.</w:t>
      </w:r>
      <w:r w:rsidRPr="00DF5F1A">
        <w:rPr>
          <w:rFonts w:ascii="Arial" w:hAnsi="Arial" w:cs="Arial"/>
          <w:b/>
          <w:bCs/>
        </w:rPr>
        <w:tab/>
        <w:t>Inne informacje i uwagi</w:t>
      </w:r>
      <w:r w:rsidRPr="00367359">
        <w:rPr>
          <w:rFonts w:ascii="Arial" w:hAnsi="Arial" w:cs="Arial"/>
        </w:rPr>
        <w:t xml:space="preserve"> </w:t>
      </w:r>
    </w:p>
    <w:p w14:paraId="6C3C4C34" w14:textId="77777777" w:rsidR="00300178" w:rsidRDefault="00300178" w:rsidP="00375784">
      <w:pPr>
        <w:spacing w:after="0" w:line="276" w:lineRule="auto"/>
        <w:jc w:val="both"/>
        <w:rPr>
          <w:rFonts w:ascii="Arial" w:hAnsi="Arial" w:cs="Arial"/>
        </w:rPr>
      </w:pPr>
    </w:p>
    <w:p w14:paraId="78937D3D" w14:textId="5C4F729E" w:rsidR="00300178" w:rsidRDefault="00300178" w:rsidP="00375784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Spółka działa na podstawie przepisów Prawa wodnego,</w:t>
      </w:r>
    </w:p>
    <w:p w14:paraId="10A85E32" w14:textId="77777777" w:rsidR="00300178" w:rsidRDefault="00300178" w:rsidP="00375784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</w:rPr>
      </w:pPr>
      <w:r w:rsidRPr="00300178">
        <w:rPr>
          <w:rFonts w:ascii="Arial" w:hAnsi="Arial" w:cs="Arial"/>
        </w:rPr>
        <w:t>zatrudnienie do 25 osób,</w:t>
      </w:r>
    </w:p>
    <w:p w14:paraId="6EE6040D" w14:textId="769F0BFA" w:rsidR="00300178" w:rsidRDefault="00300178" w:rsidP="00375784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brak obowiązku badania</w:t>
      </w:r>
      <w:r w:rsidRPr="00300178">
        <w:rPr>
          <w:rFonts w:ascii="Arial" w:hAnsi="Arial" w:cs="Arial"/>
        </w:rPr>
        <w:t xml:space="preserve"> sprawozdani</w:t>
      </w:r>
      <w:r>
        <w:rPr>
          <w:rFonts w:ascii="Arial" w:hAnsi="Arial" w:cs="Arial"/>
        </w:rPr>
        <w:t>a</w:t>
      </w:r>
      <w:r w:rsidRPr="00300178">
        <w:rPr>
          <w:rFonts w:ascii="Arial" w:hAnsi="Arial" w:cs="Arial"/>
        </w:rPr>
        <w:t xml:space="preserve"> finansowe</w:t>
      </w:r>
      <w:r>
        <w:rPr>
          <w:rFonts w:ascii="Arial" w:hAnsi="Arial" w:cs="Arial"/>
        </w:rPr>
        <w:t>go</w:t>
      </w:r>
      <w:r w:rsidRPr="00300178">
        <w:rPr>
          <w:rFonts w:ascii="Arial" w:hAnsi="Arial" w:cs="Arial"/>
        </w:rPr>
        <w:t xml:space="preserve"> corocznie,</w:t>
      </w:r>
    </w:p>
    <w:p w14:paraId="336514C5" w14:textId="77777777" w:rsidR="00300178" w:rsidRDefault="00300178" w:rsidP="00375784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</w:rPr>
      </w:pPr>
      <w:r w:rsidRPr="00300178">
        <w:rPr>
          <w:rFonts w:ascii="Arial" w:hAnsi="Arial" w:cs="Arial"/>
        </w:rPr>
        <w:t xml:space="preserve">wartość aktywów ośmiocyfrowa,   </w:t>
      </w:r>
    </w:p>
    <w:p w14:paraId="643372CF" w14:textId="0992BA88" w:rsidR="00300178" w:rsidRPr="00FE6B70" w:rsidRDefault="00300178" w:rsidP="00FE6B70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FE6B70">
        <w:rPr>
          <w:rFonts w:ascii="Arial" w:hAnsi="Arial" w:cs="Arial"/>
        </w:rPr>
        <w:t>księgowość Spółki jest prowadzona przy wykorzystaniu programów/systemów informatycznych: RAKS</w:t>
      </w:r>
      <w:r w:rsidR="007B4DDA" w:rsidRPr="00FE6B70">
        <w:rPr>
          <w:rFonts w:ascii="Arial" w:hAnsi="Arial" w:cs="Arial"/>
        </w:rPr>
        <w:t xml:space="preserve"> SQL Finanse i Księgowość</w:t>
      </w:r>
      <w:r w:rsidR="00107056" w:rsidRPr="00FE6B70">
        <w:rPr>
          <w:rFonts w:ascii="Arial" w:hAnsi="Arial" w:cs="Arial"/>
        </w:rPr>
        <w:t xml:space="preserve">, </w:t>
      </w:r>
      <w:r w:rsidR="00FE6B70" w:rsidRPr="00FE6B70">
        <w:rPr>
          <w:rFonts w:ascii="Arial" w:hAnsi="Arial" w:cs="Arial"/>
        </w:rPr>
        <w:t>„WODA MILLENIUM”</w:t>
      </w:r>
      <w:r w:rsidR="00FE6B70">
        <w:rPr>
          <w:rFonts w:ascii="Arial" w:hAnsi="Arial" w:cs="Arial"/>
        </w:rPr>
        <w:t>.</w:t>
      </w:r>
    </w:p>
    <w:p w14:paraId="57ECD1D4" w14:textId="77777777" w:rsidR="007B4DDA" w:rsidRDefault="007B4DDA" w:rsidP="00375784">
      <w:pPr>
        <w:spacing w:after="0" w:line="276" w:lineRule="auto"/>
        <w:jc w:val="both"/>
        <w:rPr>
          <w:rFonts w:ascii="Arial" w:hAnsi="Arial" w:cs="Arial"/>
        </w:rPr>
      </w:pPr>
    </w:p>
    <w:p w14:paraId="06370472" w14:textId="77777777" w:rsidR="007B4DDA" w:rsidRPr="007B4DDA" w:rsidRDefault="007B4DDA" w:rsidP="007B4DDA">
      <w:pPr>
        <w:spacing w:after="0" w:line="276" w:lineRule="auto"/>
        <w:rPr>
          <w:rFonts w:ascii="Arial" w:hAnsi="Arial" w:cs="Arial"/>
        </w:rPr>
      </w:pPr>
    </w:p>
    <w:p w14:paraId="4158A2E5" w14:textId="77777777" w:rsidR="00367359" w:rsidRPr="007B4DDA" w:rsidRDefault="00367359" w:rsidP="00367359">
      <w:pPr>
        <w:spacing w:after="0" w:line="276" w:lineRule="auto"/>
        <w:rPr>
          <w:rFonts w:ascii="Arial" w:hAnsi="Arial" w:cs="Arial"/>
          <w:u w:val="single"/>
        </w:rPr>
      </w:pPr>
      <w:r w:rsidRPr="007B4DDA">
        <w:rPr>
          <w:rFonts w:ascii="Arial" w:hAnsi="Arial" w:cs="Arial"/>
          <w:u w:val="single"/>
        </w:rPr>
        <w:t>Załączniki:</w:t>
      </w:r>
    </w:p>
    <w:p w14:paraId="006DF5F9" w14:textId="05A45CDF" w:rsidR="00367359" w:rsidRDefault="00367359" w:rsidP="00FE6B70">
      <w:pPr>
        <w:pStyle w:val="Akapitzlist"/>
        <w:numPr>
          <w:ilvl w:val="0"/>
          <w:numId w:val="29"/>
        </w:numPr>
        <w:spacing w:after="0" w:line="276" w:lineRule="auto"/>
        <w:rPr>
          <w:rFonts w:ascii="Arial" w:hAnsi="Arial" w:cs="Arial"/>
        </w:rPr>
      </w:pPr>
      <w:r w:rsidRPr="00FE6B70">
        <w:rPr>
          <w:rFonts w:ascii="Arial" w:hAnsi="Arial" w:cs="Arial"/>
        </w:rPr>
        <w:t>Wzór oferty</w:t>
      </w:r>
      <w:r w:rsidR="007B4DDA" w:rsidRPr="00FE6B70">
        <w:rPr>
          <w:rFonts w:ascii="Arial" w:hAnsi="Arial" w:cs="Arial"/>
        </w:rPr>
        <w:t>.</w:t>
      </w:r>
    </w:p>
    <w:p w14:paraId="13ED5F11" w14:textId="5254F798" w:rsidR="003623C4" w:rsidRDefault="003623C4" w:rsidP="00FE6B70">
      <w:pPr>
        <w:pStyle w:val="Akapitzlist"/>
        <w:numPr>
          <w:ilvl w:val="0"/>
          <w:numId w:val="29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Wykaz usług.</w:t>
      </w:r>
    </w:p>
    <w:p w14:paraId="45CE2636" w14:textId="168B7F88" w:rsidR="00C64780" w:rsidRPr="00FE6B70" w:rsidRDefault="00C64780" w:rsidP="00FE6B70">
      <w:pPr>
        <w:pStyle w:val="Akapitzlist"/>
        <w:numPr>
          <w:ilvl w:val="0"/>
          <w:numId w:val="29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Istotne postanowienia umowy.</w:t>
      </w:r>
    </w:p>
    <w:p w14:paraId="6432CBC7" w14:textId="77777777" w:rsidR="007B4DDA" w:rsidRDefault="007B4DDA" w:rsidP="00367359">
      <w:pPr>
        <w:spacing w:after="0" w:line="276" w:lineRule="auto"/>
        <w:rPr>
          <w:rFonts w:ascii="Arial" w:hAnsi="Arial" w:cs="Arial"/>
        </w:rPr>
      </w:pPr>
    </w:p>
    <w:p w14:paraId="52362B77" w14:textId="77777777" w:rsidR="00E13EE7" w:rsidRDefault="00E13EE7" w:rsidP="00367359">
      <w:pPr>
        <w:spacing w:after="0" w:line="276" w:lineRule="auto"/>
        <w:rPr>
          <w:rFonts w:ascii="Arial" w:hAnsi="Arial" w:cs="Arial"/>
        </w:rPr>
      </w:pPr>
    </w:p>
    <w:p w14:paraId="1ACF6ED2" w14:textId="6923728B" w:rsidR="00E13EE7" w:rsidRPr="00E13EE7" w:rsidRDefault="00E13EE7" w:rsidP="00E13EE7">
      <w:pPr>
        <w:spacing w:after="0" w:line="276" w:lineRule="auto"/>
        <w:rPr>
          <w:rFonts w:ascii="Arial" w:hAnsi="Arial" w:cs="Arial"/>
        </w:rPr>
      </w:pPr>
      <w:r w:rsidRPr="00E13EE7">
        <w:rPr>
          <w:rFonts w:ascii="Arial" w:hAnsi="Arial" w:cs="Arial"/>
        </w:rPr>
        <w:t>Załącznik nr 1</w:t>
      </w:r>
    </w:p>
    <w:p w14:paraId="4F2365EA" w14:textId="73F69D1B" w:rsidR="00E13EE7" w:rsidRPr="002318D9" w:rsidRDefault="00E13EE7" w:rsidP="00E13EE7">
      <w:pPr>
        <w:spacing w:after="0" w:line="276" w:lineRule="auto"/>
        <w:rPr>
          <w:rFonts w:ascii="Arial" w:hAnsi="Arial" w:cs="Arial"/>
        </w:rPr>
      </w:pPr>
      <w:r w:rsidRPr="00E13EE7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zapytania ofertowego nr </w:t>
      </w:r>
      <w:r w:rsidR="00344347" w:rsidRPr="002318D9">
        <w:rPr>
          <w:rFonts w:ascii="Arial" w:hAnsi="Arial" w:cs="Arial"/>
        </w:rPr>
        <w:t>04/2025/Z</w:t>
      </w:r>
    </w:p>
    <w:p w14:paraId="1C0993FB" w14:textId="77777777" w:rsidR="00E13EE7" w:rsidRPr="00E13EE7" w:rsidRDefault="00E13EE7" w:rsidP="00E13EE7">
      <w:pPr>
        <w:spacing w:after="0" w:line="276" w:lineRule="auto"/>
        <w:rPr>
          <w:rFonts w:ascii="Arial" w:hAnsi="Arial" w:cs="Arial"/>
        </w:rPr>
      </w:pPr>
    </w:p>
    <w:p w14:paraId="6197A475" w14:textId="77777777" w:rsidR="00E13EE7" w:rsidRDefault="00E13EE7" w:rsidP="00E13EE7">
      <w:pPr>
        <w:spacing w:after="0" w:line="276" w:lineRule="auto"/>
        <w:rPr>
          <w:rFonts w:ascii="Arial" w:hAnsi="Arial" w:cs="Arial"/>
        </w:rPr>
      </w:pPr>
    </w:p>
    <w:p w14:paraId="68157CAA" w14:textId="403C8DB5" w:rsidR="00E13EE7" w:rsidRPr="00440461" w:rsidRDefault="00440461" w:rsidP="00440461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440461">
        <w:rPr>
          <w:rFonts w:ascii="Arial" w:hAnsi="Arial" w:cs="Arial"/>
          <w:b/>
          <w:bCs/>
        </w:rPr>
        <w:t>FORMULARZ CENOWY</w:t>
      </w:r>
    </w:p>
    <w:p w14:paraId="44C5FFFC" w14:textId="77777777" w:rsidR="00E13EE7" w:rsidRDefault="00E13EE7" w:rsidP="00E13EE7">
      <w:pPr>
        <w:spacing w:after="0" w:line="276" w:lineRule="auto"/>
        <w:rPr>
          <w:rFonts w:ascii="Arial" w:hAnsi="Arial" w:cs="Arial"/>
        </w:rPr>
      </w:pPr>
    </w:p>
    <w:p w14:paraId="6AC4A752" w14:textId="77777777" w:rsidR="00E13EE7" w:rsidRDefault="00E13EE7" w:rsidP="00E13EE7">
      <w:pPr>
        <w:spacing w:after="0" w:line="276" w:lineRule="auto"/>
        <w:rPr>
          <w:rFonts w:ascii="Arial" w:hAnsi="Arial" w:cs="Arial"/>
        </w:rPr>
      </w:pPr>
    </w:p>
    <w:p w14:paraId="4CF0F3CD" w14:textId="77777777" w:rsidR="00E13EE7" w:rsidRDefault="00E13EE7" w:rsidP="00E13EE7">
      <w:pPr>
        <w:spacing w:after="0" w:line="276" w:lineRule="auto"/>
        <w:rPr>
          <w:rFonts w:ascii="Arial" w:hAnsi="Arial" w:cs="Arial"/>
        </w:rPr>
      </w:pPr>
    </w:p>
    <w:p w14:paraId="367ED316" w14:textId="1553DA78" w:rsidR="00E13EE7" w:rsidRPr="00E13EE7" w:rsidRDefault="00E13EE7" w:rsidP="00E13EE7">
      <w:pPr>
        <w:spacing w:after="0" w:line="276" w:lineRule="auto"/>
        <w:rPr>
          <w:rFonts w:ascii="Arial" w:hAnsi="Arial" w:cs="Arial"/>
        </w:rPr>
      </w:pPr>
      <w:r w:rsidRPr="00E13EE7">
        <w:rPr>
          <w:rFonts w:ascii="Arial" w:hAnsi="Arial" w:cs="Arial"/>
        </w:rPr>
        <w:t>……………………………………</w:t>
      </w:r>
    </w:p>
    <w:p w14:paraId="3A74B0BC" w14:textId="77777777" w:rsidR="00E13EE7" w:rsidRPr="00E13EE7" w:rsidRDefault="00E13EE7" w:rsidP="00E13EE7">
      <w:pPr>
        <w:spacing w:after="0" w:line="276" w:lineRule="auto"/>
        <w:rPr>
          <w:rFonts w:ascii="Arial" w:hAnsi="Arial" w:cs="Arial"/>
        </w:rPr>
      </w:pPr>
      <w:r w:rsidRPr="00E13EE7">
        <w:rPr>
          <w:rFonts w:ascii="Arial" w:hAnsi="Arial" w:cs="Arial"/>
        </w:rPr>
        <w:t>(pieczęć adresowa Wykonawcy)</w:t>
      </w:r>
    </w:p>
    <w:p w14:paraId="29ACE98D" w14:textId="77777777" w:rsidR="00E13EE7" w:rsidRPr="00E13EE7" w:rsidRDefault="00E13EE7" w:rsidP="00E13EE7">
      <w:pPr>
        <w:spacing w:after="0" w:line="276" w:lineRule="auto"/>
        <w:rPr>
          <w:rFonts w:ascii="Arial" w:hAnsi="Arial" w:cs="Arial"/>
        </w:rPr>
      </w:pPr>
    </w:p>
    <w:p w14:paraId="6988841C" w14:textId="77777777" w:rsidR="00E13EE7" w:rsidRPr="00F44FDD" w:rsidRDefault="00E13EE7" w:rsidP="00E13EE7">
      <w:pPr>
        <w:spacing w:after="0" w:line="276" w:lineRule="auto"/>
        <w:rPr>
          <w:rFonts w:ascii="Arial" w:hAnsi="Arial" w:cs="Arial"/>
        </w:rPr>
      </w:pPr>
      <w:r w:rsidRPr="00F44FDD">
        <w:rPr>
          <w:rFonts w:ascii="Arial" w:hAnsi="Arial" w:cs="Arial"/>
        </w:rPr>
        <w:t>NIP*):</w:t>
      </w:r>
      <w:r w:rsidRPr="00F44FDD">
        <w:rPr>
          <w:rFonts w:ascii="Arial" w:hAnsi="Arial" w:cs="Arial"/>
        </w:rPr>
        <w:tab/>
      </w:r>
      <w:r w:rsidRPr="00F44FDD">
        <w:rPr>
          <w:rFonts w:ascii="Arial" w:hAnsi="Arial" w:cs="Arial"/>
        </w:rPr>
        <w:tab/>
        <w:t>……………………………………</w:t>
      </w:r>
    </w:p>
    <w:p w14:paraId="354127B9" w14:textId="77777777" w:rsidR="00E13EE7" w:rsidRPr="00F44FDD" w:rsidRDefault="00E13EE7" w:rsidP="00E13EE7">
      <w:pPr>
        <w:spacing w:after="0" w:line="276" w:lineRule="auto"/>
        <w:rPr>
          <w:rFonts w:ascii="Arial" w:hAnsi="Arial" w:cs="Arial"/>
        </w:rPr>
      </w:pPr>
      <w:r w:rsidRPr="00F44FDD">
        <w:rPr>
          <w:rFonts w:ascii="Arial" w:hAnsi="Arial" w:cs="Arial"/>
        </w:rPr>
        <w:t>REGON*):</w:t>
      </w:r>
      <w:r w:rsidRPr="00F44FDD">
        <w:rPr>
          <w:rFonts w:ascii="Arial" w:hAnsi="Arial" w:cs="Arial"/>
        </w:rPr>
        <w:tab/>
        <w:t>……………………………………</w:t>
      </w:r>
    </w:p>
    <w:p w14:paraId="1F9DC039" w14:textId="77777777" w:rsidR="00E13EE7" w:rsidRPr="00F44FDD" w:rsidRDefault="00E13EE7" w:rsidP="00E13EE7">
      <w:pPr>
        <w:spacing w:after="0" w:line="276" w:lineRule="auto"/>
        <w:rPr>
          <w:rFonts w:ascii="Arial" w:hAnsi="Arial" w:cs="Arial"/>
        </w:rPr>
      </w:pPr>
      <w:r w:rsidRPr="00F44FDD">
        <w:rPr>
          <w:rFonts w:ascii="Arial" w:hAnsi="Arial" w:cs="Arial"/>
        </w:rPr>
        <w:t>tel.*):</w:t>
      </w:r>
      <w:r w:rsidRPr="00F44FDD">
        <w:rPr>
          <w:rFonts w:ascii="Arial" w:hAnsi="Arial" w:cs="Arial"/>
        </w:rPr>
        <w:tab/>
      </w:r>
      <w:r w:rsidRPr="00F44FDD">
        <w:rPr>
          <w:rFonts w:ascii="Arial" w:hAnsi="Arial" w:cs="Arial"/>
        </w:rPr>
        <w:tab/>
        <w:t>……………………………………</w:t>
      </w:r>
    </w:p>
    <w:p w14:paraId="01E40049" w14:textId="77777777" w:rsidR="00E13EE7" w:rsidRPr="00F44FDD" w:rsidRDefault="00E13EE7" w:rsidP="00E13EE7">
      <w:pPr>
        <w:spacing w:after="0" w:line="276" w:lineRule="auto"/>
        <w:rPr>
          <w:rFonts w:ascii="Arial" w:hAnsi="Arial" w:cs="Arial"/>
        </w:rPr>
      </w:pPr>
      <w:r w:rsidRPr="00F44FDD">
        <w:rPr>
          <w:rFonts w:ascii="Arial" w:hAnsi="Arial" w:cs="Arial"/>
        </w:rPr>
        <w:t>fax*):</w:t>
      </w:r>
      <w:r w:rsidRPr="00F44FDD">
        <w:rPr>
          <w:rFonts w:ascii="Arial" w:hAnsi="Arial" w:cs="Arial"/>
        </w:rPr>
        <w:tab/>
      </w:r>
      <w:r w:rsidRPr="00F44FDD">
        <w:rPr>
          <w:rFonts w:ascii="Arial" w:hAnsi="Arial" w:cs="Arial"/>
        </w:rPr>
        <w:tab/>
        <w:t>……………………………………</w:t>
      </w:r>
    </w:p>
    <w:p w14:paraId="22EB9F21" w14:textId="77777777" w:rsidR="00E13EE7" w:rsidRPr="00F44FDD" w:rsidRDefault="00E13EE7" w:rsidP="00E13EE7">
      <w:pPr>
        <w:spacing w:after="0" w:line="276" w:lineRule="auto"/>
        <w:rPr>
          <w:rFonts w:ascii="Arial" w:hAnsi="Arial" w:cs="Arial"/>
        </w:rPr>
      </w:pPr>
      <w:r w:rsidRPr="00F44FDD">
        <w:rPr>
          <w:rFonts w:ascii="Arial" w:hAnsi="Arial" w:cs="Arial"/>
        </w:rPr>
        <w:t>adres e-mail*):</w:t>
      </w:r>
      <w:r w:rsidRPr="00F44FDD">
        <w:rPr>
          <w:rFonts w:ascii="Arial" w:hAnsi="Arial" w:cs="Arial"/>
        </w:rPr>
        <w:tab/>
        <w:t>……………………………………</w:t>
      </w:r>
    </w:p>
    <w:p w14:paraId="0C50F6AD" w14:textId="77777777" w:rsidR="00E13EE7" w:rsidRPr="00F44FDD" w:rsidRDefault="00E13EE7" w:rsidP="00E13EE7">
      <w:pPr>
        <w:spacing w:after="0" w:line="276" w:lineRule="auto"/>
        <w:rPr>
          <w:rFonts w:ascii="Arial" w:hAnsi="Arial" w:cs="Arial"/>
        </w:rPr>
      </w:pPr>
    </w:p>
    <w:p w14:paraId="2FDC9EA5" w14:textId="77777777" w:rsidR="00E13EE7" w:rsidRPr="00F44FDD" w:rsidRDefault="00E13EE7" w:rsidP="00E13EE7">
      <w:pPr>
        <w:spacing w:after="0" w:line="276" w:lineRule="auto"/>
        <w:rPr>
          <w:rFonts w:ascii="Arial" w:hAnsi="Arial" w:cs="Arial"/>
        </w:rPr>
      </w:pPr>
    </w:p>
    <w:p w14:paraId="5ED5499E" w14:textId="77777777" w:rsidR="00E13EE7" w:rsidRPr="00F44FDD" w:rsidRDefault="00E13EE7" w:rsidP="00E13EE7">
      <w:pPr>
        <w:spacing w:after="0" w:line="276" w:lineRule="auto"/>
        <w:rPr>
          <w:rFonts w:ascii="Arial" w:hAnsi="Arial" w:cs="Arial"/>
        </w:rPr>
      </w:pPr>
    </w:p>
    <w:p w14:paraId="6925C2B2" w14:textId="3DBEE148" w:rsidR="00E13EE7" w:rsidRPr="00440461" w:rsidRDefault="00E13EE7" w:rsidP="00440461">
      <w:pPr>
        <w:spacing w:after="0" w:line="276" w:lineRule="auto"/>
        <w:jc w:val="right"/>
        <w:rPr>
          <w:rFonts w:ascii="Arial" w:hAnsi="Arial" w:cs="Arial"/>
          <w:b/>
          <w:bCs/>
        </w:rPr>
      </w:pPr>
      <w:r w:rsidRPr="00440461">
        <w:rPr>
          <w:rFonts w:ascii="Arial" w:hAnsi="Arial" w:cs="Arial"/>
          <w:b/>
          <w:bCs/>
        </w:rPr>
        <w:t>Zamawiający:</w:t>
      </w:r>
    </w:p>
    <w:p w14:paraId="4B26F942" w14:textId="77777777" w:rsidR="00667597" w:rsidRDefault="00E13EE7" w:rsidP="00440461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Spółka Wodna „Łeba” w Łebie</w:t>
      </w:r>
    </w:p>
    <w:p w14:paraId="2258EA42" w14:textId="77777777" w:rsidR="00667597" w:rsidRDefault="00E13EE7" w:rsidP="00440461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ul. Wspólna 1</w:t>
      </w:r>
    </w:p>
    <w:p w14:paraId="06D13D6A" w14:textId="6CCA2777" w:rsidR="00E13EE7" w:rsidRDefault="00E13EE7" w:rsidP="00440461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84-360 Łeba</w:t>
      </w:r>
    </w:p>
    <w:p w14:paraId="1BC51237" w14:textId="77777777" w:rsidR="00E13EE7" w:rsidRPr="00E13EE7" w:rsidRDefault="00E13EE7" w:rsidP="00E13EE7">
      <w:pPr>
        <w:spacing w:after="0" w:line="276" w:lineRule="auto"/>
        <w:rPr>
          <w:rFonts w:ascii="Arial" w:hAnsi="Arial" w:cs="Arial"/>
        </w:rPr>
      </w:pPr>
    </w:p>
    <w:p w14:paraId="242DB864" w14:textId="77777777" w:rsidR="00E13EE7" w:rsidRPr="00E13EE7" w:rsidRDefault="00E13EE7" w:rsidP="00E13EE7">
      <w:pPr>
        <w:spacing w:after="0" w:line="276" w:lineRule="auto"/>
        <w:rPr>
          <w:rFonts w:ascii="Arial" w:hAnsi="Arial" w:cs="Arial"/>
        </w:rPr>
      </w:pPr>
    </w:p>
    <w:p w14:paraId="5FBF44AD" w14:textId="53D2A6A3" w:rsidR="00E13EE7" w:rsidRPr="00E13EE7" w:rsidRDefault="00E13EE7" w:rsidP="00440461">
      <w:pPr>
        <w:spacing w:after="0" w:line="276" w:lineRule="auto"/>
        <w:jc w:val="both"/>
        <w:rPr>
          <w:rFonts w:ascii="Arial" w:hAnsi="Arial" w:cs="Arial"/>
        </w:rPr>
      </w:pPr>
      <w:r w:rsidRPr="00E13EE7">
        <w:rPr>
          <w:rFonts w:ascii="Arial" w:hAnsi="Arial" w:cs="Arial"/>
        </w:rPr>
        <w:t xml:space="preserve">W odpowiedzi na zapytanie ofertowe z dnia </w:t>
      </w:r>
      <w:r w:rsidR="006C1BB4">
        <w:rPr>
          <w:rFonts w:ascii="Arial" w:hAnsi="Arial" w:cs="Arial"/>
        </w:rPr>
        <w:t xml:space="preserve">09.10.2025 r. </w:t>
      </w:r>
      <w:r w:rsidRPr="00E13EE7">
        <w:rPr>
          <w:rFonts w:ascii="Arial" w:hAnsi="Arial" w:cs="Arial"/>
        </w:rPr>
        <w:t>w związku z prowadzonym postępowaniem o udzielenie zamówienia sektorowego zgodnie z Regulaminem  Zamówień Sektorowych o wartości niższej niż progi unijne, o których mowa w art. 3 ustawy z dnia 11 września 2019 roku Prawo Zamówień Publicznych na:</w:t>
      </w:r>
    </w:p>
    <w:p w14:paraId="47BA95F6" w14:textId="544A6DFD" w:rsidR="00E13EE7" w:rsidRPr="00E13EE7" w:rsidRDefault="00E13EE7" w:rsidP="00E13EE7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E13EE7">
        <w:rPr>
          <w:rFonts w:ascii="Arial" w:hAnsi="Arial" w:cs="Arial"/>
          <w:b/>
          <w:bCs/>
        </w:rPr>
        <w:t>Badanie sprawozdania finansowego Spółki, sporządzenie pisemnej opinii wraz z raportem określającym prawidłowość i rzetelność przedstawionej sytuacji finansowej spółki oraz jej wyniku finansowego za rok obrotowy 2025.</w:t>
      </w:r>
    </w:p>
    <w:p w14:paraId="19416144" w14:textId="77777777" w:rsidR="00E13EE7" w:rsidRPr="00E13EE7" w:rsidRDefault="00E13EE7" w:rsidP="00E13EE7">
      <w:pPr>
        <w:spacing w:after="0" w:line="276" w:lineRule="auto"/>
        <w:rPr>
          <w:rFonts w:ascii="Arial" w:hAnsi="Arial" w:cs="Arial"/>
        </w:rPr>
      </w:pPr>
    </w:p>
    <w:p w14:paraId="7C3D2AD7" w14:textId="04B2906F" w:rsidR="00E13EE7" w:rsidRPr="00E13EE7" w:rsidRDefault="00E13EE7" w:rsidP="00E13EE7">
      <w:pPr>
        <w:spacing w:after="0" w:line="276" w:lineRule="auto"/>
        <w:rPr>
          <w:rFonts w:ascii="Arial" w:hAnsi="Arial" w:cs="Arial"/>
        </w:rPr>
      </w:pPr>
      <w:r w:rsidRPr="00E13EE7">
        <w:rPr>
          <w:rFonts w:ascii="Arial" w:hAnsi="Arial" w:cs="Arial"/>
        </w:rPr>
        <w:t>Ja/My, niżej podpisany/i ....................................................................................................................................................</w:t>
      </w:r>
    </w:p>
    <w:p w14:paraId="51A182B3" w14:textId="586EDB4C" w:rsidR="00E13EE7" w:rsidRPr="00E13EE7" w:rsidRDefault="00E13EE7" w:rsidP="00E13EE7">
      <w:pPr>
        <w:spacing w:after="0" w:line="276" w:lineRule="auto"/>
        <w:rPr>
          <w:rFonts w:ascii="Arial" w:hAnsi="Arial" w:cs="Arial"/>
        </w:rPr>
      </w:pPr>
      <w:r w:rsidRPr="00E13EE7">
        <w:rPr>
          <w:rFonts w:ascii="Arial" w:hAnsi="Arial" w:cs="Arial"/>
        </w:rPr>
        <w:t>działając w imieniu i na rzecz: ....................................................................................................................................................</w:t>
      </w:r>
    </w:p>
    <w:p w14:paraId="3C1FEBF6" w14:textId="101B93AF" w:rsidR="00E13EE7" w:rsidRPr="00E13EE7" w:rsidRDefault="00E13EE7" w:rsidP="00440461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</w:rPr>
      </w:pPr>
      <w:r w:rsidRPr="00E13EE7">
        <w:rPr>
          <w:rFonts w:ascii="Arial" w:hAnsi="Arial" w:cs="Arial"/>
        </w:rPr>
        <w:t>Oferujemy wykonanie przedmiotu zamówienia za cenę:</w:t>
      </w:r>
    </w:p>
    <w:p w14:paraId="3BA6FBED" w14:textId="77777777" w:rsidR="00E13EE7" w:rsidRPr="00E13EE7" w:rsidRDefault="00E13EE7" w:rsidP="00440461">
      <w:pPr>
        <w:pStyle w:val="Akapitzlist"/>
        <w:spacing w:after="0" w:line="276" w:lineRule="auto"/>
        <w:ind w:left="1065"/>
        <w:jc w:val="both"/>
        <w:rPr>
          <w:rFonts w:ascii="Arial" w:hAnsi="Arial" w:cs="Arial"/>
        </w:rPr>
      </w:pPr>
    </w:p>
    <w:p w14:paraId="2FAC1B87" w14:textId="6FE7E326" w:rsidR="00E13EE7" w:rsidRPr="00E13EE7" w:rsidRDefault="00E13EE7" w:rsidP="00440461">
      <w:pPr>
        <w:spacing w:after="0" w:line="276" w:lineRule="auto"/>
        <w:jc w:val="both"/>
        <w:rPr>
          <w:rFonts w:ascii="Arial" w:hAnsi="Arial" w:cs="Arial"/>
        </w:rPr>
      </w:pPr>
      <w:r w:rsidRPr="00E13EE7">
        <w:rPr>
          <w:rFonts w:ascii="Arial" w:hAnsi="Arial" w:cs="Arial"/>
        </w:rPr>
        <w:t>Netto:</w:t>
      </w:r>
      <w:r w:rsidRPr="00E13EE7">
        <w:rPr>
          <w:rFonts w:ascii="Arial" w:hAnsi="Arial" w:cs="Arial"/>
        </w:rPr>
        <w:tab/>
        <w:t xml:space="preserve">…………………………………… </w:t>
      </w:r>
      <w:r>
        <w:rPr>
          <w:rFonts w:ascii="Arial" w:hAnsi="Arial" w:cs="Arial"/>
        </w:rPr>
        <w:t>z</w:t>
      </w:r>
      <w:r w:rsidRPr="00E13EE7">
        <w:rPr>
          <w:rFonts w:ascii="Arial" w:hAnsi="Arial" w:cs="Arial"/>
        </w:rPr>
        <w:t>łotych</w:t>
      </w:r>
    </w:p>
    <w:p w14:paraId="78A8D7BE" w14:textId="7DC8C7A1" w:rsidR="00E13EE7" w:rsidRPr="00E13EE7" w:rsidRDefault="00E13EE7" w:rsidP="00440461">
      <w:pPr>
        <w:spacing w:after="0" w:line="276" w:lineRule="auto"/>
        <w:jc w:val="both"/>
        <w:rPr>
          <w:rFonts w:ascii="Arial" w:hAnsi="Arial" w:cs="Arial"/>
        </w:rPr>
      </w:pPr>
      <w:r w:rsidRPr="00E13EE7">
        <w:rPr>
          <w:rFonts w:ascii="Arial" w:hAnsi="Arial" w:cs="Arial"/>
        </w:rPr>
        <w:t>słownie netto</w:t>
      </w:r>
      <w:r w:rsidRPr="00E13EE7">
        <w:rPr>
          <w:rFonts w:ascii="Arial" w:hAnsi="Arial" w:cs="Arial"/>
        </w:rPr>
        <w:tab/>
        <w:t>…………………………………………………………………………………</w:t>
      </w:r>
    </w:p>
    <w:p w14:paraId="00697BBA" w14:textId="20234F22" w:rsidR="00E13EE7" w:rsidRPr="00E13EE7" w:rsidRDefault="00E13EE7" w:rsidP="00440461">
      <w:pPr>
        <w:spacing w:after="0" w:line="276" w:lineRule="auto"/>
        <w:jc w:val="both"/>
        <w:rPr>
          <w:rFonts w:ascii="Arial" w:hAnsi="Arial" w:cs="Arial"/>
        </w:rPr>
      </w:pPr>
      <w:r w:rsidRPr="00E13EE7">
        <w:rPr>
          <w:rFonts w:ascii="Arial" w:hAnsi="Arial" w:cs="Arial"/>
        </w:rPr>
        <w:t>podatek VAT:</w:t>
      </w:r>
      <w:r w:rsidRPr="00E13EE7">
        <w:rPr>
          <w:rFonts w:ascii="Arial" w:hAnsi="Arial" w:cs="Arial"/>
        </w:rPr>
        <w:tab/>
        <w:t xml:space="preserve">…………………………………… % …………………………………… </w:t>
      </w:r>
      <w:r>
        <w:rPr>
          <w:rFonts w:ascii="Arial" w:hAnsi="Arial" w:cs="Arial"/>
        </w:rPr>
        <w:t>z</w:t>
      </w:r>
      <w:r w:rsidRPr="00E13EE7">
        <w:rPr>
          <w:rFonts w:ascii="Arial" w:hAnsi="Arial" w:cs="Arial"/>
        </w:rPr>
        <w:t xml:space="preserve">łotych </w:t>
      </w:r>
    </w:p>
    <w:p w14:paraId="787D7E2A" w14:textId="55FED816" w:rsidR="00E13EE7" w:rsidRPr="00E13EE7" w:rsidRDefault="00E13EE7" w:rsidP="00440461">
      <w:pPr>
        <w:spacing w:after="0" w:line="276" w:lineRule="auto"/>
        <w:jc w:val="both"/>
        <w:rPr>
          <w:rFonts w:ascii="Arial" w:hAnsi="Arial" w:cs="Arial"/>
        </w:rPr>
      </w:pPr>
      <w:r w:rsidRPr="00E13EE7">
        <w:rPr>
          <w:rFonts w:ascii="Arial" w:hAnsi="Arial" w:cs="Arial"/>
        </w:rPr>
        <w:t>Brutto:</w:t>
      </w:r>
      <w:r w:rsidRPr="00E13EE7">
        <w:rPr>
          <w:rFonts w:ascii="Arial" w:hAnsi="Arial" w:cs="Arial"/>
        </w:rPr>
        <w:tab/>
        <w:t xml:space="preserve">…………………………………… </w:t>
      </w:r>
      <w:r>
        <w:rPr>
          <w:rFonts w:ascii="Arial" w:hAnsi="Arial" w:cs="Arial"/>
        </w:rPr>
        <w:t>z</w:t>
      </w:r>
      <w:r w:rsidRPr="00E13EE7">
        <w:rPr>
          <w:rFonts w:ascii="Arial" w:hAnsi="Arial" w:cs="Arial"/>
        </w:rPr>
        <w:t xml:space="preserve">łotych </w:t>
      </w:r>
    </w:p>
    <w:p w14:paraId="015E0CD2" w14:textId="3CC2708A" w:rsidR="00E13EE7" w:rsidRPr="00E13EE7" w:rsidRDefault="00E13EE7" w:rsidP="00440461">
      <w:pPr>
        <w:spacing w:after="0" w:line="276" w:lineRule="auto"/>
        <w:jc w:val="both"/>
        <w:rPr>
          <w:rFonts w:ascii="Arial" w:hAnsi="Arial" w:cs="Arial"/>
        </w:rPr>
      </w:pPr>
      <w:r w:rsidRPr="00E13EE7">
        <w:rPr>
          <w:rFonts w:ascii="Arial" w:hAnsi="Arial" w:cs="Arial"/>
        </w:rPr>
        <w:t>słownie brutto</w:t>
      </w:r>
      <w:r w:rsidRPr="00E13EE7">
        <w:rPr>
          <w:rFonts w:ascii="Arial" w:hAnsi="Arial" w:cs="Arial"/>
        </w:rPr>
        <w:tab/>
        <w:t xml:space="preserve"> ………………………………………………………………………………..</w:t>
      </w:r>
      <w:r>
        <w:rPr>
          <w:rFonts w:ascii="Arial" w:hAnsi="Arial" w:cs="Arial"/>
        </w:rPr>
        <w:t>złotych</w:t>
      </w:r>
    </w:p>
    <w:p w14:paraId="101E75A3" w14:textId="77777777" w:rsidR="00E13EE7" w:rsidRPr="00E13EE7" w:rsidRDefault="00E13EE7" w:rsidP="00440461">
      <w:pPr>
        <w:spacing w:after="0" w:line="276" w:lineRule="auto"/>
        <w:jc w:val="both"/>
        <w:rPr>
          <w:rFonts w:ascii="Arial" w:hAnsi="Arial" w:cs="Arial"/>
        </w:rPr>
      </w:pPr>
      <w:r w:rsidRPr="00E13EE7">
        <w:rPr>
          <w:rFonts w:ascii="Arial" w:hAnsi="Arial" w:cs="Arial"/>
        </w:rPr>
        <w:t>2.</w:t>
      </w:r>
      <w:r w:rsidRPr="00E13EE7">
        <w:rPr>
          <w:rFonts w:ascii="Arial" w:hAnsi="Arial" w:cs="Arial"/>
        </w:rPr>
        <w:tab/>
        <w:t>Termin realizacji zamówienia</w:t>
      </w:r>
      <w:r w:rsidRPr="00E13EE7">
        <w:rPr>
          <w:rFonts w:ascii="Arial" w:hAnsi="Arial" w:cs="Arial"/>
        </w:rPr>
        <w:tab/>
        <w:t>……………………………………</w:t>
      </w:r>
    </w:p>
    <w:p w14:paraId="7B939B2B" w14:textId="77777777" w:rsidR="00E13EE7" w:rsidRPr="00E13EE7" w:rsidRDefault="00E13EE7" w:rsidP="00440461">
      <w:pPr>
        <w:spacing w:after="0" w:line="276" w:lineRule="auto"/>
        <w:jc w:val="both"/>
        <w:rPr>
          <w:rFonts w:ascii="Arial" w:hAnsi="Arial" w:cs="Arial"/>
        </w:rPr>
      </w:pPr>
      <w:r w:rsidRPr="00E13EE7">
        <w:rPr>
          <w:rFonts w:ascii="Arial" w:hAnsi="Arial" w:cs="Arial"/>
        </w:rPr>
        <w:lastRenderedPageBreak/>
        <w:t>3.</w:t>
      </w:r>
      <w:r w:rsidRPr="00E13EE7">
        <w:rPr>
          <w:rFonts w:ascii="Arial" w:hAnsi="Arial" w:cs="Arial"/>
        </w:rPr>
        <w:tab/>
        <w:t>Okres  gwarancji:</w:t>
      </w:r>
      <w:r w:rsidRPr="00E13EE7">
        <w:rPr>
          <w:rFonts w:ascii="Arial" w:hAnsi="Arial" w:cs="Arial"/>
        </w:rPr>
        <w:tab/>
        <w:t>……………………………………</w:t>
      </w:r>
    </w:p>
    <w:p w14:paraId="68B4CBB9" w14:textId="77777777" w:rsidR="00E13EE7" w:rsidRPr="00E13EE7" w:rsidRDefault="00E13EE7" w:rsidP="00440461">
      <w:pPr>
        <w:spacing w:after="0" w:line="276" w:lineRule="auto"/>
        <w:jc w:val="both"/>
        <w:rPr>
          <w:rFonts w:ascii="Arial" w:hAnsi="Arial" w:cs="Arial"/>
        </w:rPr>
      </w:pPr>
      <w:r w:rsidRPr="00E13EE7">
        <w:rPr>
          <w:rFonts w:ascii="Arial" w:hAnsi="Arial" w:cs="Arial"/>
        </w:rPr>
        <w:t>4.</w:t>
      </w:r>
      <w:r w:rsidRPr="00E13EE7">
        <w:rPr>
          <w:rFonts w:ascii="Arial" w:hAnsi="Arial" w:cs="Arial"/>
        </w:rPr>
        <w:tab/>
        <w:t>Oświadczamy, iż zdobyliśmy konieczne informacje oraz materiały do przygotowania oferty.</w:t>
      </w:r>
    </w:p>
    <w:p w14:paraId="7AF86D9E" w14:textId="77777777" w:rsidR="00E13EE7" w:rsidRPr="00E13EE7" w:rsidRDefault="00E13EE7" w:rsidP="00440461">
      <w:pPr>
        <w:spacing w:after="0" w:line="276" w:lineRule="auto"/>
        <w:jc w:val="both"/>
        <w:rPr>
          <w:rFonts w:ascii="Arial" w:hAnsi="Arial" w:cs="Arial"/>
        </w:rPr>
      </w:pPr>
      <w:r w:rsidRPr="00E13EE7">
        <w:rPr>
          <w:rFonts w:ascii="Arial" w:hAnsi="Arial" w:cs="Arial"/>
        </w:rPr>
        <w:t>5.</w:t>
      </w:r>
      <w:r w:rsidRPr="00E13EE7">
        <w:rPr>
          <w:rFonts w:ascii="Arial" w:hAnsi="Arial" w:cs="Arial"/>
        </w:rPr>
        <w:tab/>
        <w:t>Oświadczamy, iż uważamy się za związanych niniejszą ofertą przed okres 30 dni licząc od daty wyznaczonej na składanie ofert.</w:t>
      </w:r>
    </w:p>
    <w:p w14:paraId="27923871" w14:textId="77777777" w:rsidR="00E13EE7" w:rsidRPr="00E13EE7" w:rsidRDefault="00E13EE7" w:rsidP="00440461">
      <w:pPr>
        <w:spacing w:after="0" w:line="276" w:lineRule="auto"/>
        <w:jc w:val="both"/>
        <w:rPr>
          <w:rFonts w:ascii="Arial" w:hAnsi="Arial" w:cs="Arial"/>
        </w:rPr>
      </w:pPr>
      <w:r w:rsidRPr="00E13EE7">
        <w:rPr>
          <w:rFonts w:ascii="Arial" w:hAnsi="Arial" w:cs="Arial"/>
        </w:rPr>
        <w:t>6.</w:t>
      </w:r>
      <w:r w:rsidRPr="00E13EE7">
        <w:rPr>
          <w:rFonts w:ascii="Arial" w:hAnsi="Arial" w:cs="Arial"/>
        </w:rPr>
        <w:tab/>
        <w:t xml:space="preserve">Oświadczamy, że </w:t>
      </w:r>
      <w:r w:rsidRPr="009313AD">
        <w:rPr>
          <w:rFonts w:ascii="Arial" w:hAnsi="Arial" w:cs="Arial"/>
          <w:strike/>
        </w:rPr>
        <w:t xml:space="preserve">zapoznaliśmy się z postanowieniami zawartymi we wzorze umowy i </w:t>
      </w:r>
      <w:r w:rsidRPr="00E13EE7">
        <w:rPr>
          <w:rFonts w:ascii="Arial" w:hAnsi="Arial" w:cs="Arial"/>
        </w:rPr>
        <w:t>zobowiązujemy się, w przypadku wyboru naszej oferty jako najkorzystniejszej, do zawarcia umowy w miejscu i terminie wyznaczonym przez zamawiającego. *</w:t>
      </w:r>
    </w:p>
    <w:p w14:paraId="2F8C0C36" w14:textId="77777777" w:rsidR="00E13EE7" w:rsidRPr="00E13EE7" w:rsidRDefault="00E13EE7" w:rsidP="00440461">
      <w:pPr>
        <w:spacing w:after="0" w:line="276" w:lineRule="auto"/>
        <w:jc w:val="both"/>
        <w:rPr>
          <w:rFonts w:ascii="Arial" w:hAnsi="Arial" w:cs="Arial"/>
        </w:rPr>
      </w:pPr>
      <w:r w:rsidRPr="00E13EE7">
        <w:rPr>
          <w:rFonts w:ascii="Arial" w:hAnsi="Arial" w:cs="Arial"/>
        </w:rPr>
        <w:t>7.</w:t>
      </w:r>
      <w:r w:rsidRPr="00E13EE7">
        <w:rPr>
          <w:rFonts w:ascii="Arial" w:hAnsi="Arial" w:cs="Arial"/>
        </w:rPr>
        <w:tab/>
        <w:t>Oświadczamy, iż spełniamy postawione przez Zamawiającego warunki udziału w postępowaniu i posiadamy uprawnienia do wykonywania działalności objętej przedmiotem zamówienia oraz dysponujemy potencjałem technicznym i osobowym umożliwiającym realizacje zamówienia.*</w:t>
      </w:r>
    </w:p>
    <w:p w14:paraId="2ABD4032" w14:textId="77777777" w:rsidR="00E13EE7" w:rsidRPr="00E13EE7" w:rsidRDefault="00E13EE7" w:rsidP="00440461">
      <w:pPr>
        <w:spacing w:after="0" w:line="276" w:lineRule="auto"/>
        <w:jc w:val="both"/>
        <w:rPr>
          <w:rFonts w:ascii="Arial" w:hAnsi="Arial" w:cs="Arial"/>
        </w:rPr>
      </w:pPr>
      <w:r w:rsidRPr="00E13EE7">
        <w:rPr>
          <w:rFonts w:ascii="Arial" w:hAnsi="Arial" w:cs="Arial"/>
        </w:rPr>
        <w:t>8.</w:t>
      </w:r>
      <w:r w:rsidRPr="00E13EE7">
        <w:rPr>
          <w:rFonts w:ascii="Arial" w:hAnsi="Arial" w:cs="Arial"/>
        </w:rPr>
        <w:tab/>
        <w:t>Oświadczamy, iż znajdujemy się w sytuacji ekonomicznej i finansowej umożliwiającej wykonanie zamówienia. *</w:t>
      </w:r>
    </w:p>
    <w:p w14:paraId="39548A11" w14:textId="77777777" w:rsidR="00E13EE7" w:rsidRPr="00E13EE7" w:rsidRDefault="00E13EE7" w:rsidP="00440461">
      <w:pPr>
        <w:spacing w:after="0" w:line="276" w:lineRule="auto"/>
        <w:jc w:val="both"/>
        <w:rPr>
          <w:rFonts w:ascii="Arial" w:hAnsi="Arial" w:cs="Arial"/>
        </w:rPr>
      </w:pPr>
      <w:r w:rsidRPr="00E13EE7">
        <w:rPr>
          <w:rFonts w:ascii="Arial" w:hAnsi="Arial" w:cs="Arial"/>
        </w:rPr>
        <w:t>9.</w:t>
      </w:r>
      <w:r w:rsidRPr="00E13EE7">
        <w:rPr>
          <w:rFonts w:ascii="Arial" w:hAnsi="Arial" w:cs="Arial"/>
        </w:rPr>
        <w:tab/>
        <w:t>Oświadczam, że wypełniliśmy obowiązki informacyjne przewidziane w art. 13 lub art. 14 RODO1) wobec osób fizycznych, od których dane osobowe bezpośrednio lub pośrednio pozyskaliśmy w celu ubiegania się o udzielenie zamówienia  w niniejszym postępowaniu.</w:t>
      </w:r>
    </w:p>
    <w:p w14:paraId="7B418816" w14:textId="77777777" w:rsidR="00E13EE7" w:rsidRPr="00E13EE7" w:rsidRDefault="00E13EE7" w:rsidP="00440461">
      <w:pPr>
        <w:spacing w:after="0" w:line="276" w:lineRule="auto"/>
        <w:jc w:val="both"/>
        <w:rPr>
          <w:rFonts w:ascii="Arial" w:hAnsi="Arial" w:cs="Arial"/>
        </w:rPr>
      </w:pPr>
      <w:r w:rsidRPr="00E13EE7">
        <w:rPr>
          <w:rFonts w:ascii="Arial" w:hAnsi="Arial" w:cs="Arial"/>
        </w:rPr>
        <w:t>10.</w:t>
      </w:r>
      <w:r w:rsidRPr="00E13EE7">
        <w:rPr>
          <w:rFonts w:ascii="Arial" w:hAnsi="Arial" w:cs="Arial"/>
        </w:rPr>
        <w:tab/>
        <w:t>Wyrażamy zgodę na warunki płatności określone w zapytaniu ofertowym*</w:t>
      </w:r>
    </w:p>
    <w:p w14:paraId="1C0EB300" w14:textId="0C69899C" w:rsidR="00E13EE7" w:rsidRPr="00E13EE7" w:rsidRDefault="00E13EE7" w:rsidP="00440461">
      <w:pPr>
        <w:spacing w:after="0" w:line="276" w:lineRule="auto"/>
        <w:jc w:val="both"/>
        <w:rPr>
          <w:rFonts w:ascii="Arial" w:hAnsi="Arial" w:cs="Arial"/>
        </w:rPr>
      </w:pPr>
      <w:r w:rsidRPr="00E13EE7">
        <w:rPr>
          <w:rFonts w:ascii="Arial" w:hAnsi="Arial" w:cs="Arial"/>
        </w:rPr>
        <w:t>11.</w:t>
      </w:r>
      <w:r w:rsidRPr="00E13EE7">
        <w:rPr>
          <w:rFonts w:ascii="Arial" w:hAnsi="Arial" w:cs="Arial"/>
        </w:rPr>
        <w:tab/>
        <w:t>Inne</w:t>
      </w:r>
      <w:r w:rsidR="00440461">
        <w:rPr>
          <w:rFonts w:ascii="Arial" w:hAnsi="Arial" w:cs="Arial"/>
        </w:rPr>
        <w:t xml:space="preserve"> </w:t>
      </w:r>
      <w:r w:rsidRPr="00E13EE7">
        <w:rPr>
          <w:rFonts w:ascii="Arial" w:hAnsi="Arial" w:cs="Arial"/>
        </w:rPr>
        <w:t>ustalenia:</w:t>
      </w:r>
      <w:r w:rsidRPr="00E13EE7">
        <w:rPr>
          <w:rFonts w:ascii="Arial" w:hAnsi="Arial" w:cs="Arial"/>
        </w:rPr>
        <w:tab/>
        <w:t>………………………………………………………………………*</w:t>
      </w:r>
    </w:p>
    <w:p w14:paraId="7AF5B5FA" w14:textId="77777777" w:rsidR="00E13EE7" w:rsidRDefault="00E13EE7" w:rsidP="00440461">
      <w:pPr>
        <w:spacing w:after="0" w:line="276" w:lineRule="auto"/>
        <w:jc w:val="both"/>
        <w:rPr>
          <w:rFonts w:ascii="Arial" w:hAnsi="Arial" w:cs="Arial"/>
        </w:rPr>
      </w:pPr>
      <w:r w:rsidRPr="00E13EE7">
        <w:rPr>
          <w:rFonts w:ascii="Arial" w:hAnsi="Arial" w:cs="Arial"/>
        </w:rPr>
        <w:t>12.</w:t>
      </w:r>
      <w:r w:rsidRPr="00E13EE7">
        <w:rPr>
          <w:rFonts w:ascii="Arial" w:hAnsi="Arial" w:cs="Arial"/>
        </w:rPr>
        <w:tab/>
        <w:t>Osoba do kontaktu</w:t>
      </w:r>
      <w:r w:rsidRPr="00E13EE7">
        <w:rPr>
          <w:rFonts w:ascii="Arial" w:hAnsi="Arial" w:cs="Arial"/>
        </w:rPr>
        <w:tab/>
        <w:t>…………………………………………………………………………</w:t>
      </w:r>
    </w:p>
    <w:p w14:paraId="300AF0CB" w14:textId="77777777" w:rsidR="00440461" w:rsidRPr="00E13EE7" w:rsidRDefault="00440461" w:rsidP="00440461">
      <w:pPr>
        <w:spacing w:after="0" w:line="276" w:lineRule="auto"/>
        <w:jc w:val="both"/>
        <w:rPr>
          <w:rFonts w:ascii="Arial" w:hAnsi="Arial" w:cs="Arial"/>
        </w:rPr>
      </w:pPr>
    </w:p>
    <w:p w14:paraId="3F5333C1" w14:textId="77777777" w:rsidR="00E13EE7" w:rsidRPr="00E13EE7" w:rsidRDefault="00E13EE7" w:rsidP="00440461">
      <w:pPr>
        <w:spacing w:after="0" w:line="276" w:lineRule="auto"/>
        <w:jc w:val="both"/>
        <w:rPr>
          <w:rFonts w:ascii="Arial" w:hAnsi="Arial" w:cs="Arial"/>
        </w:rPr>
      </w:pPr>
      <w:r w:rsidRPr="00E13EE7">
        <w:rPr>
          <w:rFonts w:ascii="Arial" w:hAnsi="Arial" w:cs="Arial"/>
        </w:rPr>
        <w:t>Załączniki do oferty:</w:t>
      </w:r>
    </w:p>
    <w:p w14:paraId="75F5375F" w14:textId="77777777" w:rsidR="00E13EE7" w:rsidRPr="00E13EE7" w:rsidRDefault="00E13EE7" w:rsidP="00440461">
      <w:pPr>
        <w:spacing w:after="0" w:line="276" w:lineRule="auto"/>
        <w:jc w:val="both"/>
        <w:rPr>
          <w:rFonts w:ascii="Arial" w:hAnsi="Arial" w:cs="Arial"/>
        </w:rPr>
      </w:pPr>
      <w:r w:rsidRPr="00E13EE7">
        <w:rPr>
          <w:rFonts w:ascii="Arial" w:hAnsi="Arial" w:cs="Arial"/>
        </w:rPr>
        <w:t>……………………………………………………………………………………..………..</w:t>
      </w:r>
    </w:p>
    <w:p w14:paraId="5B5A238F" w14:textId="77777777" w:rsidR="00E13EE7" w:rsidRDefault="00E13EE7" w:rsidP="00440461">
      <w:pPr>
        <w:spacing w:after="0" w:line="276" w:lineRule="auto"/>
        <w:jc w:val="both"/>
        <w:rPr>
          <w:rFonts w:ascii="Arial" w:hAnsi="Arial" w:cs="Arial"/>
        </w:rPr>
      </w:pPr>
      <w:r w:rsidRPr="00E13EE7">
        <w:rPr>
          <w:rFonts w:ascii="Arial" w:hAnsi="Arial" w:cs="Arial"/>
        </w:rPr>
        <w:t>……………………………………………………………………………………..………..</w:t>
      </w:r>
    </w:p>
    <w:p w14:paraId="7A5FC6CA" w14:textId="77777777" w:rsidR="00440461" w:rsidRPr="00E13EE7" w:rsidRDefault="00440461" w:rsidP="00440461">
      <w:pPr>
        <w:spacing w:after="0" w:line="276" w:lineRule="auto"/>
        <w:jc w:val="both"/>
        <w:rPr>
          <w:rFonts w:ascii="Arial" w:hAnsi="Arial" w:cs="Arial"/>
        </w:rPr>
      </w:pPr>
    </w:p>
    <w:p w14:paraId="2C12FC18" w14:textId="77777777" w:rsidR="00E13EE7" w:rsidRPr="00440461" w:rsidRDefault="00E13EE7" w:rsidP="00440461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440461">
        <w:rPr>
          <w:rFonts w:ascii="Arial" w:hAnsi="Arial" w:cs="Arial"/>
          <w:sz w:val="18"/>
          <w:szCs w:val="18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F5DE1B5" w14:textId="77777777" w:rsidR="00E13EE7" w:rsidRPr="00440461" w:rsidRDefault="00E13EE7" w:rsidP="00440461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7FA8D768" w14:textId="77777777" w:rsidR="00E13EE7" w:rsidRPr="00440461" w:rsidRDefault="00E13EE7" w:rsidP="00E13EE7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0B5CBE53" w14:textId="77777777" w:rsidR="00E13EE7" w:rsidRPr="00E13EE7" w:rsidRDefault="00E13EE7" w:rsidP="00E13EE7">
      <w:pPr>
        <w:spacing w:after="0" w:line="276" w:lineRule="auto"/>
        <w:rPr>
          <w:rFonts w:ascii="Arial" w:hAnsi="Arial" w:cs="Arial"/>
        </w:rPr>
      </w:pPr>
    </w:p>
    <w:p w14:paraId="7FFE2E45" w14:textId="77777777" w:rsidR="00E13EE7" w:rsidRPr="00E13EE7" w:rsidRDefault="00E13EE7" w:rsidP="00E13EE7">
      <w:pPr>
        <w:spacing w:after="0" w:line="276" w:lineRule="auto"/>
        <w:rPr>
          <w:rFonts w:ascii="Arial" w:hAnsi="Arial" w:cs="Arial"/>
        </w:rPr>
      </w:pPr>
    </w:p>
    <w:p w14:paraId="55420F24" w14:textId="77777777" w:rsidR="00E13EE7" w:rsidRPr="00E13EE7" w:rsidRDefault="00E13EE7" w:rsidP="00E13EE7">
      <w:pPr>
        <w:spacing w:after="0" w:line="276" w:lineRule="auto"/>
        <w:rPr>
          <w:rFonts w:ascii="Arial" w:hAnsi="Arial" w:cs="Arial"/>
        </w:rPr>
      </w:pPr>
    </w:p>
    <w:p w14:paraId="624BBE81" w14:textId="4476855D" w:rsidR="00E13EE7" w:rsidRPr="00E13EE7" w:rsidRDefault="00E13EE7" w:rsidP="00E13EE7">
      <w:pPr>
        <w:spacing w:after="0" w:line="276" w:lineRule="auto"/>
        <w:rPr>
          <w:rFonts w:ascii="Arial" w:hAnsi="Arial" w:cs="Arial"/>
        </w:rPr>
      </w:pPr>
      <w:r w:rsidRPr="00E13EE7">
        <w:rPr>
          <w:rFonts w:ascii="Arial" w:hAnsi="Arial" w:cs="Arial"/>
        </w:rPr>
        <w:t>……………………………………</w:t>
      </w:r>
      <w:r w:rsidRPr="00E13EE7">
        <w:rPr>
          <w:rFonts w:ascii="Arial" w:hAnsi="Arial" w:cs="Arial"/>
        </w:rPr>
        <w:tab/>
      </w:r>
      <w:r w:rsidR="00440461">
        <w:rPr>
          <w:rFonts w:ascii="Arial" w:hAnsi="Arial" w:cs="Arial"/>
        </w:rPr>
        <w:t xml:space="preserve">                            </w:t>
      </w:r>
      <w:r w:rsidRPr="00E13EE7">
        <w:rPr>
          <w:rFonts w:ascii="Arial" w:hAnsi="Arial" w:cs="Arial"/>
        </w:rPr>
        <w:t>……………………………………</w:t>
      </w:r>
    </w:p>
    <w:p w14:paraId="0ED84052" w14:textId="3C598159" w:rsidR="00E13EE7" w:rsidRPr="00E13EE7" w:rsidRDefault="00440461" w:rsidP="00E13EE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E13EE7" w:rsidRPr="00E13EE7">
        <w:rPr>
          <w:rFonts w:ascii="Arial" w:hAnsi="Arial" w:cs="Arial"/>
        </w:rPr>
        <w:t>data</w:t>
      </w:r>
      <w:r w:rsidR="00E13EE7" w:rsidRPr="00E13EE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</w:t>
      </w:r>
      <w:r w:rsidR="00E13EE7" w:rsidRPr="00E13EE7">
        <w:rPr>
          <w:rFonts w:ascii="Arial" w:hAnsi="Arial" w:cs="Arial"/>
        </w:rPr>
        <w:t>Podpis i pieczęć osoby upoważnionej</w:t>
      </w:r>
    </w:p>
    <w:p w14:paraId="19283B05" w14:textId="7AD2545A" w:rsidR="00E13EE7" w:rsidRDefault="00440461" w:rsidP="00E13EE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="00E13EE7" w:rsidRPr="00E13EE7">
        <w:rPr>
          <w:rFonts w:ascii="Arial" w:hAnsi="Arial" w:cs="Arial"/>
        </w:rPr>
        <w:t>do podpisywania oferty</w:t>
      </w:r>
    </w:p>
    <w:p w14:paraId="08B38B45" w14:textId="77777777" w:rsidR="00440461" w:rsidRDefault="00440461" w:rsidP="00E13EE7">
      <w:pPr>
        <w:spacing w:after="0" w:line="276" w:lineRule="auto"/>
        <w:rPr>
          <w:rFonts w:ascii="Arial" w:hAnsi="Arial" w:cs="Arial"/>
        </w:rPr>
      </w:pPr>
    </w:p>
    <w:p w14:paraId="73F57DCA" w14:textId="77777777" w:rsidR="00440461" w:rsidRDefault="00440461" w:rsidP="00E13EE7">
      <w:pPr>
        <w:spacing w:after="0" w:line="276" w:lineRule="auto"/>
        <w:rPr>
          <w:rFonts w:ascii="Arial" w:hAnsi="Arial" w:cs="Arial"/>
        </w:rPr>
      </w:pPr>
    </w:p>
    <w:p w14:paraId="6F0825EE" w14:textId="77777777" w:rsidR="00440461" w:rsidRDefault="00440461" w:rsidP="00E13EE7">
      <w:pPr>
        <w:spacing w:after="0" w:line="276" w:lineRule="auto"/>
        <w:rPr>
          <w:rFonts w:ascii="Arial" w:hAnsi="Arial" w:cs="Arial"/>
        </w:rPr>
      </w:pPr>
    </w:p>
    <w:p w14:paraId="7FBAC69A" w14:textId="77777777" w:rsidR="00440461" w:rsidRPr="00E13EE7" w:rsidRDefault="00440461" w:rsidP="00E13EE7">
      <w:pPr>
        <w:spacing w:after="0" w:line="276" w:lineRule="auto"/>
        <w:rPr>
          <w:rFonts w:ascii="Arial" w:hAnsi="Arial" w:cs="Arial"/>
        </w:rPr>
      </w:pPr>
    </w:p>
    <w:p w14:paraId="376CEF41" w14:textId="77777777" w:rsidR="00E13EE7" w:rsidRPr="00E13EE7" w:rsidRDefault="00E13EE7" w:rsidP="00E13EE7">
      <w:pPr>
        <w:spacing w:after="0" w:line="276" w:lineRule="auto"/>
        <w:rPr>
          <w:rFonts w:ascii="Arial" w:hAnsi="Arial" w:cs="Arial"/>
        </w:rPr>
      </w:pPr>
      <w:r w:rsidRPr="00E13EE7">
        <w:rPr>
          <w:rFonts w:ascii="Arial" w:hAnsi="Arial" w:cs="Arial"/>
        </w:rPr>
        <w:t xml:space="preserve">* niepotrzebne skreślić/wpisywać, jeżeli dotyczy </w:t>
      </w:r>
    </w:p>
    <w:p w14:paraId="23C62B15" w14:textId="77777777" w:rsidR="00E13EE7" w:rsidRDefault="00E13EE7" w:rsidP="00367359">
      <w:pPr>
        <w:spacing w:after="0" w:line="276" w:lineRule="auto"/>
        <w:rPr>
          <w:rFonts w:ascii="Arial" w:hAnsi="Arial" w:cs="Arial"/>
        </w:rPr>
      </w:pPr>
    </w:p>
    <w:p w14:paraId="0C24110D" w14:textId="77777777" w:rsidR="007B4DDA" w:rsidRDefault="007B4DDA" w:rsidP="00367359">
      <w:pPr>
        <w:spacing w:after="0" w:line="276" w:lineRule="auto"/>
        <w:rPr>
          <w:rFonts w:ascii="Arial" w:hAnsi="Arial" w:cs="Arial"/>
        </w:rPr>
      </w:pPr>
    </w:p>
    <w:p w14:paraId="72C10A84" w14:textId="77777777" w:rsidR="007B4DDA" w:rsidRDefault="007B4DDA" w:rsidP="00367359">
      <w:pPr>
        <w:spacing w:after="0" w:line="276" w:lineRule="auto"/>
        <w:rPr>
          <w:rFonts w:ascii="Arial" w:hAnsi="Arial" w:cs="Arial"/>
        </w:rPr>
      </w:pPr>
    </w:p>
    <w:p w14:paraId="774CFF2D" w14:textId="77777777" w:rsidR="003623C4" w:rsidRDefault="003623C4" w:rsidP="00367359">
      <w:pPr>
        <w:spacing w:after="0" w:line="276" w:lineRule="auto"/>
        <w:rPr>
          <w:rFonts w:ascii="Arial" w:hAnsi="Arial" w:cs="Arial"/>
        </w:rPr>
      </w:pPr>
    </w:p>
    <w:p w14:paraId="2217088B" w14:textId="77777777" w:rsidR="003623C4" w:rsidRDefault="003623C4" w:rsidP="00367359">
      <w:pPr>
        <w:spacing w:after="0" w:line="276" w:lineRule="auto"/>
        <w:rPr>
          <w:rFonts w:ascii="Arial" w:hAnsi="Arial" w:cs="Arial"/>
        </w:rPr>
      </w:pPr>
    </w:p>
    <w:p w14:paraId="67EBEEDC" w14:textId="77777777" w:rsidR="007B4DDA" w:rsidRDefault="007B4DDA" w:rsidP="00367359">
      <w:pPr>
        <w:spacing w:after="0" w:line="276" w:lineRule="auto"/>
        <w:rPr>
          <w:rFonts w:ascii="Arial" w:hAnsi="Arial" w:cs="Arial"/>
        </w:rPr>
      </w:pPr>
    </w:p>
    <w:p w14:paraId="10064DD7" w14:textId="77777777" w:rsidR="003623C4" w:rsidRPr="003623C4" w:rsidRDefault="003623C4" w:rsidP="003623C4">
      <w:pPr>
        <w:spacing w:after="0" w:line="276" w:lineRule="auto"/>
        <w:rPr>
          <w:rFonts w:ascii="Arial" w:hAnsi="Arial" w:cs="Arial"/>
        </w:rPr>
      </w:pPr>
      <w:r w:rsidRPr="003623C4">
        <w:rPr>
          <w:rFonts w:ascii="Arial" w:hAnsi="Arial" w:cs="Arial"/>
        </w:rPr>
        <w:t>Załącznik nr 2</w:t>
      </w:r>
    </w:p>
    <w:p w14:paraId="3C1507BA" w14:textId="56B2242A" w:rsidR="003623C4" w:rsidRDefault="003623C4" w:rsidP="003623C4">
      <w:pPr>
        <w:spacing w:after="0" w:line="276" w:lineRule="auto"/>
        <w:rPr>
          <w:rFonts w:ascii="Arial" w:hAnsi="Arial" w:cs="Arial"/>
        </w:rPr>
      </w:pPr>
      <w:r w:rsidRPr="003623C4">
        <w:rPr>
          <w:rFonts w:ascii="Arial" w:hAnsi="Arial" w:cs="Arial"/>
        </w:rPr>
        <w:t xml:space="preserve">Do zapytania ofertowego nr </w:t>
      </w:r>
      <w:r w:rsidR="00344347">
        <w:rPr>
          <w:rFonts w:ascii="Arial" w:hAnsi="Arial" w:cs="Arial"/>
        </w:rPr>
        <w:t>04/2025/Z</w:t>
      </w:r>
    </w:p>
    <w:p w14:paraId="701F60E9" w14:textId="77777777" w:rsidR="003623C4" w:rsidRDefault="003623C4" w:rsidP="003623C4">
      <w:pPr>
        <w:spacing w:after="0" w:line="276" w:lineRule="auto"/>
        <w:rPr>
          <w:rFonts w:ascii="Arial" w:hAnsi="Arial" w:cs="Arial"/>
        </w:rPr>
      </w:pPr>
    </w:p>
    <w:p w14:paraId="1003DC19" w14:textId="77777777" w:rsidR="003623C4" w:rsidRPr="00704A7E" w:rsidRDefault="003623C4" w:rsidP="003623C4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F1F690B" w14:textId="77777777" w:rsidR="003623C4" w:rsidRPr="003623C4" w:rsidRDefault="003623C4" w:rsidP="003623C4">
      <w:pPr>
        <w:spacing w:after="0" w:line="276" w:lineRule="auto"/>
        <w:ind w:left="3390" w:firstLine="7230"/>
        <w:jc w:val="right"/>
        <w:rPr>
          <w:rFonts w:ascii="Arial" w:hAnsi="Arial" w:cs="Arial"/>
          <w:sz w:val="20"/>
          <w:szCs w:val="20"/>
        </w:rPr>
      </w:pPr>
      <w:r w:rsidRPr="003623C4">
        <w:rPr>
          <w:rFonts w:ascii="Arial" w:hAnsi="Arial" w:cs="Arial"/>
          <w:sz w:val="20"/>
          <w:szCs w:val="20"/>
        </w:rPr>
        <w:t>…………….., dnia …………….</w:t>
      </w:r>
    </w:p>
    <w:p w14:paraId="730DD383" w14:textId="77777777" w:rsidR="003623C4" w:rsidRPr="003623C4" w:rsidRDefault="003623C4" w:rsidP="003623C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623C4">
        <w:rPr>
          <w:rFonts w:ascii="Arial" w:hAnsi="Arial" w:cs="Arial"/>
          <w:sz w:val="20"/>
          <w:szCs w:val="20"/>
        </w:rPr>
        <w:t>…………………….</w:t>
      </w:r>
    </w:p>
    <w:p w14:paraId="747846FE" w14:textId="77777777" w:rsidR="003623C4" w:rsidRPr="003623C4" w:rsidRDefault="003623C4" w:rsidP="003623C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623C4">
        <w:rPr>
          <w:rFonts w:ascii="Arial" w:hAnsi="Arial" w:cs="Arial"/>
          <w:sz w:val="20"/>
          <w:szCs w:val="20"/>
        </w:rPr>
        <w:t>Wykonawca (firma)</w:t>
      </w:r>
    </w:p>
    <w:p w14:paraId="45486899" w14:textId="77777777" w:rsidR="003623C4" w:rsidRPr="003623C4" w:rsidRDefault="003623C4" w:rsidP="003623C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623C4">
        <w:rPr>
          <w:rFonts w:ascii="Arial" w:hAnsi="Arial" w:cs="Arial"/>
          <w:sz w:val="20"/>
          <w:szCs w:val="20"/>
        </w:rPr>
        <w:t xml:space="preserve">Nazwa i adres </w:t>
      </w:r>
    </w:p>
    <w:p w14:paraId="05E185D6" w14:textId="77777777" w:rsidR="003623C4" w:rsidRPr="003623C4" w:rsidRDefault="003623C4" w:rsidP="003623C4">
      <w:pPr>
        <w:spacing w:after="0" w:line="276" w:lineRule="auto"/>
        <w:ind w:left="4956" w:firstLine="708"/>
        <w:rPr>
          <w:rFonts w:ascii="Arial" w:hAnsi="Arial" w:cs="Arial"/>
          <w:b/>
          <w:sz w:val="20"/>
          <w:szCs w:val="20"/>
        </w:rPr>
      </w:pPr>
    </w:p>
    <w:p w14:paraId="37D80476" w14:textId="77777777" w:rsidR="003623C4" w:rsidRPr="003623C4" w:rsidRDefault="003623C4" w:rsidP="003623C4">
      <w:pPr>
        <w:spacing w:after="0" w:line="276" w:lineRule="auto"/>
        <w:ind w:left="4956" w:firstLine="708"/>
        <w:rPr>
          <w:rFonts w:ascii="Arial" w:hAnsi="Arial" w:cs="Arial"/>
          <w:b/>
          <w:sz w:val="20"/>
          <w:szCs w:val="20"/>
        </w:rPr>
      </w:pPr>
    </w:p>
    <w:p w14:paraId="752FF2AA" w14:textId="77777777" w:rsidR="003623C4" w:rsidRPr="003623C4" w:rsidRDefault="003623C4" w:rsidP="003623C4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623C4">
        <w:rPr>
          <w:rFonts w:ascii="Arial" w:hAnsi="Arial" w:cs="Arial"/>
          <w:b/>
          <w:sz w:val="20"/>
          <w:szCs w:val="20"/>
        </w:rPr>
        <w:t>WYKAZ USŁUG</w:t>
      </w:r>
    </w:p>
    <w:p w14:paraId="4B7D4EC1" w14:textId="77777777" w:rsidR="003623C4" w:rsidRPr="003623C4" w:rsidRDefault="003623C4" w:rsidP="003623C4">
      <w:pPr>
        <w:spacing w:after="0" w:line="276" w:lineRule="auto"/>
        <w:ind w:left="4956" w:firstLine="708"/>
        <w:rPr>
          <w:rFonts w:ascii="Arial" w:hAnsi="Arial" w:cs="Arial"/>
          <w:b/>
          <w:sz w:val="20"/>
          <w:szCs w:val="20"/>
        </w:rPr>
      </w:pPr>
    </w:p>
    <w:p w14:paraId="21432AA4" w14:textId="69BA8F4A" w:rsidR="003623C4" w:rsidRPr="003623C4" w:rsidRDefault="003623C4" w:rsidP="003623C4">
      <w:pPr>
        <w:jc w:val="both"/>
        <w:rPr>
          <w:rFonts w:ascii="Arial" w:hAnsi="Arial" w:cs="Arial"/>
          <w:sz w:val="20"/>
          <w:szCs w:val="20"/>
        </w:rPr>
      </w:pPr>
      <w:r w:rsidRPr="003623C4">
        <w:rPr>
          <w:rFonts w:ascii="Arial" w:hAnsi="Arial" w:cs="Arial"/>
          <w:sz w:val="20"/>
          <w:szCs w:val="20"/>
        </w:rPr>
        <w:t xml:space="preserve">W odpowiedzi na zapytanie ofertowe z dnia </w:t>
      </w:r>
      <w:r w:rsidR="006C1BB4">
        <w:rPr>
          <w:rFonts w:ascii="Arial" w:hAnsi="Arial" w:cs="Arial"/>
          <w:sz w:val="20"/>
          <w:szCs w:val="20"/>
        </w:rPr>
        <w:t>09.10.2025 r.</w:t>
      </w:r>
      <w:r w:rsidRPr="003623C4">
        <w:rPr>
          <w:rFonts w:ascii="Arial" w:hAnsi="Arial" w:cs="Arial"/>
          <w:sz w:val="20"/>
          <w:szCs w:val="20"/>
        </w:rPr>
        <w:t xml:space="preserve"> w związku z prowadzonym postępowaniem o udzielenie zamówienia sektorowego zgodnie z Regulaminem  Zamówień Sektorowych o wartości niższej niż progi unijne, o których mowa w art. 3 ustawy z dnia 11 września 2019 roku Prawo Zamówień Publicznych na</w:t>
      </w:r>
      <w:r>
        <w:rPr>
          <w:rFonts w:ascii="Arial" w:hAnsi="Arial" w:cs="Arial"/>
          <w:sz w:val="20"/>
          <w:szCs w:val="20"/>
        </w:rPr>
        <w:t xml:space="preserve"> </w:t>
      </w:r>
      <w:r w:rsidRPr="003623C4">
        <w:rPr>
          <w:rFonts w:ascii="Arial" w:hAnsi="Arial" w:cs="Arial"/>
          <w:b/>
          <w:bCs/>
          <w:sz w:val="20"/>
          <w:szCs w:val="20"/>
        </w:rPr>
        <w:t>Badanie sprawozdania finansowego Spółki, sporządzenie pisemnej opinii wraz z raportem określającym prawidłowość i rzetelność przedstawionej sytuacji finansowej spółki oraz jej wyniku finansowego za rok obrotowy 2025</w:t>
      </w:r>
      <w:r>
        <w:rPr>
          <w:rFonts w:ascii="Arial" w:hAnsi="Arial" w:cs="Arial"/>
          <w:sz w:val="20"/>
          <w:szCs w:val="20"/>
        </w:rPr>
        <w:t xml:space="preserve"> </w:t>
      </w:r>
      <w:r w:rsidRPr="003623C4">
        <w:rPr>
          <w:rFonts w:ascii="Arial" w:hAnsi="Arial" w:cs="Arial"/>
          <w:sz w:val="20"/>
          <w:szCs w:val="20"/>
        </w:rPr>
        <w:t xml:space="preserve">przedstawiam wykaz usług </w:t>
      </w:r>
      <w:r w:rsidR="00C50DDE">
        <w:rPr>
          <w:rFonts w:ascii="Arial" w:hAnsi="Arial" w:cs="Arial"/>
          <w:sz w:val="20"/>
          <w:szCs w:val="20"/>
        </w:rPr>
        <w:t xml:space="preserve">w okresie 3 lat przed upływem składania ofert </w:t>
      </w:r>
      <w:r w:rsidRPr="003623C4">
        <w:rPr>
          <w:rFonts w:ascii="Arial" w:hAnsi="Arial" w:cs="Arial"/>
          <w:sz w:val="20"/>
          <w:szCs w:val="20"/>
        </w:rPr>
        <w:t>zgodnie z zapytaniem ofertowym:</w:t>
      </w:r>
    </w:p>
    <w:p w14:paraId="28C797F7" w14:textId="77777777" w:rsidR="003623C4" w:rsidRPr="003623C4" w:rsidRDefault="003623C4" w:rsidP="003623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82"/>
        <w:tblOverlap w:val="never"/>
        <w:tblW w:w="11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108"/>
        <w:gridCol w:w="1841"/>
        <w:gridCol w:w="1841"/>
        <w:gridCol w:w="3134"/>
      </w:tblGrid>
      <w:tr w:rsidR="003623C4" w:rsidRPr="003623C4" w14:paraId="0EDE7EBA" w14:textId="77777777" w:rsidTr="006C1BB4">
        <w:trPr>
          <w:trHeight w:val="871"/>
        </w:trPr>
        <w:tc>
          <w:tcPr>
            <w:tcW w:w="572" w:type="dxa"/>
            <w:shd w:val="clear" w:color="auto" w:fill="FBE4D5" w:themeFill="accent2" w:themeFillTint="33"/>
            <w:vAlign w:val="center"/>
          </w:tcPr>
          <w:p w14:paraId="2CD6E66F" w14:textId="77777777" w:rsidR="003623C4" w:rsidRPr="003623C4" w:rsidRDefault="003623C4" w:rsidP="003623C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23C4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108" w:type="dxa"/>
            <w:shd w:val="clear" w:color="auto" w:fill="FBE4D5" w:themeFill="accent2" w:themeFillTint="33"/>
            <w:vAlign w:val="center"/>
          </w:tcPr>
          <w:p w14:paraId="4B530717" w14:textId="77777777" w:rsidR="003623C4" w:rsidRPr="003623C4" w:rsidRDefault="003623C4" w:rsidP="003623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23C4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  <w:p w14:paraId="4B43E43B" w14:textId="77777777" w:rsidR="003623C4" w:rsidRPr="003623C4" w:rsidRDefault="003623C4" w:rsidP="003623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23C4">
              <w:rPr>
                <w:rFonts w:ascii="Arial" w:hAnsi="Arial" w:cs="Arial"/>
                <w:b/>
                <w:sz w:val="20"/>
                <w:szCs w:val="20"/>
              </w:rPr>
              <w:br/>
              <w:t xml:space="preserve"> (zawartość opracowania)</w:t>
            </w:r>
          </w:p>
        </w:tc>
        <w:tc>
          <w:tcPr>
            <w:tcW w:w="3682" w:type="dxa"/>
            <w:gridSpan w:val="2"/>
            <w:shd w:val="clear" w:color="auto" w:fill="FBE4D5" w:themeFill="accent2" w:themeFillTint="33"/>
            <w:vAlign w:val="center"/>
          </w:tcPr>
          <w:p w14:paraId="06979456" w14:textId="77777777" w:rsidR="003623C4" w:rsidRPr="003623C4" w:rsidRDefault="003623C4" w:rsidP="003623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23C4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  <w:p w14:paraId="0022661C" w14:textId="77777777" w:rsidR="003623C4" w:rsidRPr="003623C4" w:rsidRDefault="003623C4" w:rsidP="003623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23C4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    (początek– zakończenie)</w:t>
            </w:r>
          </w:p>
        </w:tc>
        <w:tc>
          <w:tcPr>
            <w:tcW w:w="3134" w:type="dxa"/>
            <w:shd w:val="clear" w:color="auto" w:fill="FBE4D5" w:themeFill="accent2" w:themeFillTint="33"/>
            <w:vAlign w:val="center"/>
          </w:tcPr>
          <w:p w14:paraId="42B402DC" w14:textId="77777777" w:rsidR="003623C4" w:rsidRPr="003623C4" w:rsidRDefault="003623C4" w:rsidP="003623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23C4">
              <w:rPr>
                <w:rFonts w:ascii="Arial" w:hAnsi="Arial" w:cs="Arial"/>
                <w:b/>
                <w:sz w:val="20"/>
                <w:szCs w:val="20"/>
              </w:rPr>
              <w:t xml:space="preserve">Podmiot, na rzecz </w:t>
            </w:r>
            <w:r w:rsidRPr="003623C4">
              <w:rPr>
                <w:rFonts w:ascii="Arial" w:hAnsi="Arial" w:cs="Arial"/>
                <w:b/>
                <w:sz w:val="20"/>
                <w:szCs w:val="20"/>
              </w:rPr>
              <w:br/>
              <w:t>którego usługa została wykonana</w:t>
            </w:r>
          </w:p>
        </w:tc>
      </w:tr>
      <w:tr w:rsidR="003623C4" w:rsidRPr="003623C4" w14:paraId="7290853A" w14:textId="77777777" w:rsidTr="006C1BB4">
        <w:trPr>
          <w:trHeight w:val="531"/>
        </w:trPr>
        <w:tc>
          <w:tcPr>
            <w:tcW w:w="572" w:type="dxa"/>
          </w:tcPr>
          <w:p w14:paraId="08B06E68" w14:textId="77777777" w:rsidR="003623C4" w:rsidRPr="003623C4" w:rsidRDefault="003623C4" w:rsidP="00362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23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08" w:type="dxa"/>
          </w:tcPr>
          <w:p w14:paraId="73882E2C" w14:textId="77777777" w:rsidR="003623C4" w:rsidRPr="003623C4" w:rsidRDefault="003623C4" w:rsidP="00362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</w:tcPr>
          <w:p w14:paraId="4A603622" w14:textId="77777777" w:rsidR="003623C4" w:rsidRPr="003623C4" w:rsidRDefault="003623C4" w:rsidP="00362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</w:tcPr>
          <w:p w14:paraId="6809A2C5" w14:textId="77777777" w:rsidR="003623C4" w:rsidRPr="003623C4" w:rsidRDefault="003623C4" w:rsidP="00362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4" w:type="dxa"/>
          </w:tcPr>
          <w:p w14:paraId="54B65966" w14:textId="77777777" w:rsidR="003623C4" w:rsidRPr="003623C4" w:rsidRDefault="003623C4" w:rsidP="00362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3C4" w:rsidRPr="003623C4" w14:paraId="17BF691B" w14:textId="77777777" w:rsidTr="006C1BB4">
        <w:trPr>
          <w:trHeight w:val="582"/>
        </w:trPr>
        <w:tc>
          <w:tcPr>
            <w:tcW w:w="572" w:type="dxa"/>
          </w:tcPr>
          <w:p w14:paraId="2D5406D8" w14:textId="77777777" w:rsidR="003623C4" w:rsidRPr="003623C4" w:rsidRDefault="003623C4" w:rsidP="00362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23C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08" w:type="dxa"/>
          </w:tcPr>
          <w:p w14:paraId="0B976137" w14:textId="77777777" w:rsidR="003623C4" w:rsidRPr="003623C4" w:rsidRDefault="003623C4" w:rsidP="00362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</w:tcPr>
          <w:p w14:paraId="49793F2A" w14:textId="77777777" w:rsidR="003623C4" w:rsidRPr="003623C4" w:rsidRDefault="003623C4" w:rsidP="00362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</w:tcPr>
          <w:p w14:paraId="4B791356" w14:textId="77777777" w:rsidR="003623C4" w:rsidRPr="003623C4" w:rsidRDefault="003623C4" w:rsidP="00362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4" w:type="dxa"/>
          </w:tcPr>
          <w:p w14:paraId="7EE7A55A" w14:textId="77777777" w:rsidR="003623C4" w:rsidRPr="003623C4" w:rsidRDefault="003623C4" w:rsidP="00362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3C4" w:rsidRPr="003623C4" w14:paraId="6A83DCBA" w14:textId="77777777" w:rsidTr="006C1BB4">
        <w:trPr>
          <w:trHeight w:val="583"/>
        </w:trPr>
        <w:tc>
          <w:tcPr>
            <w:tcW w:w="572" w:type="dxa"/>
          </w:tcPr>
          <w:p w14:paraId="252FEA95" w14:textId="77777777" w:rsidR="003623C4" w:rsidRPr="003623C4" w:rsidRDefault="003623C4" w:rsidP="00362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23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08" w:type="dxa"/>
          </w:tcPr>
          <w:p w14:paraId="3A470B54" w14:textId="77777777" w:rsidR="003623C4" w:rsidRPr="003623C4" w:rsidRDefault="003623C4" w:rsidP="00362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</w:tcPr>
          <w:p w14:paraId="528A6E01" w14:textId="77777777" w:rsidR="003623C4" w:rsidRPr="003623C4" w:rsidRDefault="003623C4" w:rsidP="00362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</w:tcPr>
          <w:p w14:paraId="23AB0A0F" w14:textId="77777777" w:rsidR="003623C4" w:rsidRPr="003623C4" w:rsidRDefault="003623C4" w:rsidP="00362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4" w:type="dxa"/>
          </w:tcPr>
          <w:p w14:paraId="73ADB84A" w14:textId="77777777" w:rsidR="003623C4" w:rsidRPr="003623C4" w:rsidRDefault="003623C4" w:rsidP="00362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702" w:rsidRPr="003623C4" w14:paraId="195AEA10" w14:textId="77777777" w:rsidTr="006C1BB4">
        <w:trPr>
          <w:trHeight w:val="583"/>
        </w:trPr>
        <w:tc>
          <w:tcPr>
            <w:tcW w:w="572" w:type="dxa"/>
          </w:tcPr>
          <w:p w14:paraId="50ED81F6" w14:textId="653B4F28" w:rsidR="00B17702" w:rsidRPr="003623C4" w:rsidRDefault="00B17702" w:rsidP="00362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08" w:type="dxa"/>
          </w:tcPr>
          <w:p w14:paraId="429FAD9B" w14:textId="77777777" w:rsidR="00B17702" w:rsidRPr="003623C4" w:rsidRDefault="00B17702" w:rsidP="00362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</w:tcPr>
          <w:p w14:paraId="02D3FB17" w14:textId="77777777" w:rsidR="00B17702" w:rsidRPr="003623C4" w:rsidRDefault="00B17702" w:rsidP="00362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</w:tcPr>
          <w:p w14:paraId="1954446D" w14:textId="77777777" w:rsidR="00B17702" w:rsidRPr="003623C4" w:rsidRDefault="00B17702" w:rsidP="00362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4" w:type="dxa"/>
          </w:tcPr>
          <w:p w14:paraId="50D1BD60" w14:textId="77777777" w:rsidR="00B17702" w:rsidRPr="003623C4" w:rsidRDefault="00B17702" w:rsidP="00362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702" w:rsidRPr="003623C4" w14:paraId="510FC667" w14:textId="77777777" w:rsidTr="006C1BB4">
        <w:trPr>
          <w:trHeight w:val="583"/>
        </w:trPr>
        <w:tc>
          <w:tcPr>
            <w:tcW w:w="572" w:type="dxa"/>
          </w:tcPr>
          <w:p w14:paraId="0F1EBB94" w14:textId="2F58A765" w:rsidR="00B17702" w:rsidRPr="003623C4" w:rsidRDefault="00B17702" w:rsidP="00362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08" w:type="dxa"/>
          </w:tcPr>
          <w:p w14:paraId="290EE81C" w14:textId="77777777" w:rsidR="00B17702" w:rsidRPr="003623C4" w:rsidRDefault="00B17702" w:rsidP="00362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</w:tcPr>
          <w:p w14:paraId="3BEB3301" w14:textId="77777777" w:rsidR="00B17702" w:rsidRPr="003623C4" w:rsidRDefault="00B17702" w:rsidP="00362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</w:tcPr>
          <w:p w14:paraId="491091BB" w14:textId="77777777" w:rsidR="00B17702" w:rsidRPr="003623C4" w:rsidRDefault="00B17702" w:rsidP="00362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4" w:type="dxa"/>
          </w:tcPr>
          <w:p w14:paraId="1BB3855B" w14:textId="77777777" w:rsidR="00B17702" w:rsidRPr="003623C4" w:rsidRDefault="00B17702" w:rsidP="00362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1DB607" w14:textId="77777777" w:rsidR="003623C4" w:rsidRPr="003623C4" w:rsidRDefault="003623C4" w:rsidP="003623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314FB0" w14:textId="77777777" w:rsidR="003623C4" w:rsidRPr="003623C4" w:rsidRDefault="003623C4" w:rsidP="003623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23F3DA" w14:textId="77777777" w:rsidR="003623C4" w:rsidRPr="003623C4" w:rsidRDefault="003623C4" w:rsidP="003623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4EE823" w14:textId="77777777" w:rsidR="003623C4" w:rsidRDefault="003623C4" w:rsidP="003623C4">
      <w:pPr>
        <w:spacing w:line="240" w:lineRule="auto"/>
        <w:rPr>
          <w:sz w:val="20"/>
          <w:szCs w:val="20"/>
        </w:rPr>
      </w:pPr>
    </w:p>
    <w:p w14:paraId="0507F79C" w14:textId="77777777" w:rsidR="0067522B" w:rsidRPr="00704A7E" w:rsidRDefault="0067522B" w:rsidP="003623C4">
      <w:pPr>
        <w:spacing w:line="240" w:lineRule="auto"/>
        <w:rPr>
          <w:sz w:val="20"/>
          <w:szCs w:val="20"/>
        </w:rPr>
      </w:pPr>
    </w:p>
    <w:p w14:paraId="12C6E98B" w14:textId="77777777" w:rsidR="00375784" w:rsidRDefault="00375784" w:rsidP="00367359">
      <w:pPr>
        <w:spacing w:after="0" w:line="276" w:lineRule="auto"/>
        <w:rPr>
          <w:rFonts w:ascii="Arial" w:hAnsi="Arial" w:cs="Arial"/>
        </w:rPr>
      </w:pPr>
    </w:p>
    <w:p w14:paraId="112ABD64" w14:textId="41CB111A" w:rsidR="003623C4" w:rsidRPr="003623C4" w:rsidRDefault="003623C4" w:rsidP="003623C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Pr="003623C4">
        <w:rPr>
          <w:rFonts w:ascii="Arial" w:hAnsi="Arial" w:cs="Arial"/>
        </w:rPr>
        <w:t>……………………………………</w:t>
      </w:r>
    </w:p>
    <w:p w14:paraId="2FB0568F" w14:textId="32DD9C86" w:rsidR="003623C4" w:rsidRPr="003623C4" w:rsidRDefault="003623C4" w:rsidP="003623C4">
      <w:pPr>
        <w:spacing w:after="0" w:line="276" w:lineRule="auto"/>
        <w:rPr>
          <w:rFonts w:ascii="Arial" w:hAnsi="Arial" w:cs="Arial"/>
        </w:rPr>
      </w:pPr>
      <w:r w:rsidRPr="003623C4">
        <w:rPr>
          <w:rFonts w:ascii="Arial" w:hAnsi="Arial" w:cs="Arial"/>
        </w:rPr>
        <w:t xml:space="preserve">              </w:t>
      </w:r>
      <w:r w:rsidRPr="003623C4">
        <w:rPr>
          <w:rFonts w:ascii="Arial" w:hAnsi="Arial" w:cs="Arial"/>
        </w:rPr>
        <w:tab/>
        <w:t xml:space="preserve">                                                           Podpis i pieczęć osoby upoważnionej</w:t>
      </w:r>
    </w:p>
    <w:p w14:paraId="67C3EAF5" w14:textId="1AF56C64" w:rsidR="003623C4" w:rsidRDefault="003623C4" w:rsidP="003623C4">
      <w:pPr>
        <w:spacing w:after="0" w:line="276" w:lineRule="auto"/>
        <w:rPr>
          <w:rFonts w:ascii="Arial" w:hAnsi="Arial" w:cs="Arial"/>
        </w:rPr>
      </w:pPr>
      <w:r w:rsidRPr="003623C4">
        <w:rPr>
          <w:rFonts w:ascii="Arial" w:hAnsi="Arial" w:cs="Arial"/>
        </w:rPr>
        <w:t xml:space="preserve">                                                                                                 do podpisywania oferty</w:t>
      </w:r>
    </w:p>
    <w:p w14:paraId="0CE3E437" w14:textId="77777777" w:rsidR="003623C4" w:rsidRDefault="003623C4" w:rsidP="00367359">
      <w:pPr>
        <w:spacing w:after="0" w:line="276" w:lineRule="auto"/>
        <w:rPr>
          <w:rFonts w:ascii="Arial" w:hAnsi="Arial" w:cs="Arial"/>
        </w:rPr>
      </w:pPr>
    </w:p>
    <w:p w14:paraId="40786698" w14:textId="77777777" w:rsidR="0020500F" w:rsidRDefault="0020500F" w:rsidP="00367359">
      <w:pPr>
        <w:spacing w:after="0" w:line="276" w:lineRule="auto"/>
        <w:rPr>
          <w:rFonts w:ascii="Arial" w:hAnsi="Arial" w:cs="Arial"/>
        </w:rPr>
      </w:pPr>
    </w:p>
    <w:p w14:paraId="11556DE6" w14:textId="77777777" w:rsidR="003623C4" w:rsidRDefault="003623C4" w:rsidP="00367359">
      <w:pPr>
        <w:spacing w:after="0" w:line="276" w:lineRule="auto"/>
        <w:rPr>
          <w:rFonts w:ascii="Arial" w:hAnsi="Arial" w:cs="Arial"/>
        </w:rPr>
      </w:pPr>
    </w:p>
    <w:p w14:paraId="124A929A" w14:textId="77777777" w:rsidR="00C71E25" w:rsidRDefault="00C71E25" w:rsidP="00C71E25">
      <w:pPr>
        <w:spacing w:after="0" w:line="276" w:lineRule="auto"/>
        <w:rPr>
          <w:rFonts w:ascii="Arial" w:hAnsi="Arial" w:cs="Arial"/>
        </w:rPr>
      </w:pPr>
      <w:r w:rsidRPr="00C71E25">
        <w:rPr>
          <w:rFonts w:ascii="Arial" w:hAnsi="Arial" w:cs="Arial"/>
        </w:rPr>
        <w:lastRenderedPageBreak/>
        <w:t xml:space="preserve">Załącznik nr </w:t>
      </w:r>
      <w:r>
        <w:rPr>
          <w:rFonts w:ascii="Arial" w:hAnsi="Arial" w:cs="Arial"/>
        </w:rPr>
        <w:t>3</w:t>
      </w:r>
      <w:r w:rsidRPr="00C71E25">
        <w:rPr>
          <w:rFonts w:ascii="Arial" w:hAnsi="Arial" w:cs="Arial"/>
        </w:rPr>
        <w:t xml:space="preserve"> </w:t>
      </w:r>
    </w:p>
    <w:p w14:paraId="1A048CAF" w14:textId="715532CC" w:rsidR="00C71E25" w:rsidRDefault="00C71E25" w:rsidP="00344347">
      <w:pPr>
        <w:rPr>
          <w:rFonts w:ascii="Arial" w:hAnsi="Arial" w:cs="Arial"/>
        </w:rPr>
      </w:pPr>
      <w:r w:rsidRPr="00C71E25">
        <w:rPr>
          <w:rFonts w:ascii="Arial" w:hAnsi="Arial" w:cs="Arial"/>
        </w:rPr>
        <w:t xml:space="preserve">Do zapytania ofertowego nr </w:t>
      </w:r>
      <w:r w:rsidR="00344347">
        <w:rPr>
          <w:rFonts w:ascii="Arial" w:hAnsi="Arial" w:cs="Arial"/>
        </w:rPr>
        <w:t>04/2025/Z</w:t>
      </w:r>
    </w:p>
    <w:p w14:paraId="2201A94E" w14:textId="53711D43" w:rsidR="00C71E25" w:rsidRPr="00A06F96" w:rsidRDefault="00A06F96" w:rsidP="00A06F96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A06F96">
        <w:rPr>
          <w:rFonts w:ascii="Arial" w:hAnsi="Arial" w:cs="Arial"/>
          <w:b/>
          <w:bCs/>
        </w:rPr>
        <w:t>Istotne</w:t>
      </w:r>
      <w:r w:rsidR="00C71E25" w:rsidRPr="00A06F96">
        <w:rPr>
          <w:rFonts w:ascii="Arial" w:hAnsi="Arial" w:cs="Arial"/>
          <w:b/>
          <w:bCs/>
        </w:rPr>
        <w:t xml:space="preserve"> </w:t>
      </w:r>
      <w:r w:rsidRPr="00A06F96">
        <w:rPr>
          <w:rFonts w:ascii="Arial" w:hAnsi="Arial" w:cs="Arial"/>
          <w:b/>
          <w:bCs/>
        </w:rPr>
        <w:t>postanowienia</w:t>
      </w:r>
      <w:r w:rsidR="00C71E25" w:rsidRPr="00A06F96">
        <w:rPr>
          <w:rFonts w:ascii="Arial" w:hAnsi="Arial" w:cs="Arial"/>
          <w:b/>
          <w:bCs/>
        </w:rPr>
        <w:t xml:space="preserve"> umow</w:t>
      </w:r>
      <w:r w:rsidRPr="00A06F96">
        <w:rPr>
          <w:rFonts w:ascii="Arial" w:hAnsi="Arial" w:cs="Arial"/>
          <w:b/>
          <w:bCs/>
        </w:rPr>
        <w:t>y</w:t>
      </w:r>
      <w:r w:rsidR="00C71E25" w:rsidRPr="00A06F96">
        <w:rPr>
          <w:rFonts w:ascii="Arial" w:hAnsi="Arial" w:cs="Arial"/>
          <w:b/>
          <w:bCs/>
        </w:rPr>
        <w:t xml:space="preserve"> z biegłym rewidentem</w:t>
      </w:r>
      <w:r w:rsidRPr="00A06F96">
        <w:rPr>
          <w:b/>
          <w:bCs/>
        </w:rPr>
        <w:t xml:space="preserve"> </w:t>
      </w:r>
      <w:r w:rsidRPr="00A06F96">
        <w:rPr>
          <w:rFonts w:ascii="Arial" w:hAnsi="Arial" w:cs="Arial"/>
          <w:b/>
          <w:bCs/>
        </w:rPr>
        <w:t>na Badanie sprawozdania finansowego Spółki, sporządzenie pisemnej opinii wraz z raportem określającym prawidłowość i rzetelność przedstawionej sytuacji finansowej spółki oraz jej wyniku finansowego za rok obrotowy 2025</w:t>
      </w:r>
    </w:p>
    <w:p w14:paraId="5390FF12" w14:textId="77777777" w:rsidR="00C71E25" w:rsidRDefault="00C71E25" w:rsidP="000E7B95">
      <w:pPr>
        <w:spacing w:after="0" w:line="276" w:lineRule="auto"/>
        <w:rPr>
          <w:rFonts w:ascii="Arial" w:hAnsi="Arial" w:cs="Arial"/>
        </w:rPr>
      </w:pPr>
    </w:p>
    <w:p w14:paraId="21AF1131" w14:textId="5302B868" w:rsidR="00A06F96" w:rsidRPr="00A06F96" w:rsidRDefault="00A06F96" w:rsidP="00A06F96">
      <w:pPr>
        <w:spacing w:after="0" w:line="276" w:lineRule="auto"/>
        <w:jc w:val="both"/>
        <w:rPr>
          <w:rFonts w:ascii="Arial" w:hAnsi="Arial" w:cs="Arial"/>
        </w:rPr>
      </w:pPr>
      <w:r w:rsidRPr="00A06F96">
        <w:rPr>
          <w:rFonts w:ascii="Arial" w:hAnsi="Arial" w:cs="Arial"/>
        </w:rPr>
        <w:t>1.</w:t>
      </w:r>
      <w:r w:rsidRPr="00A06F96">
        <w:rPr>
          <w:rFonts w:ascii="Arial" w:hAnsi="Arial" w:cs="Arial"/>
        </w:rPr>
        <w:tab/>
        <w:t xml:space="preserve">Termin wykonania usługi – do </w:t>
      </w:r>
      <w:r>
        <w:rPr>
          <w:rFonts w:ascii="Arial" w:hAnsi="Arial" w:cs="Arial"/>
        </w:rPr>
        <w:t>23</w:t>
      </w:r>
      <w:r w:rsidRPr="00A06F96">
        <w:rPr>
          <w:rFonts w:ascii="Arial" w:hAnsi="Arial" w:cs="Arial"/>
        </w:rPr>
        <w:t xml:space="preserve"> marca 202</w:t>
      </w:r>
      <w:r w:rsidR="004E23E6">
        <w:rPr>
          <w:rFonts w:ascii="Arial" w:hAnsi="Arial" w:cs="Arial"/>
        </w:rPr>
        <w:t>6</w:t>
      </w:r>
      <w:r w:rsidRPr="00A06F96">
        <w:rPr>
          <w:rFonts w:ascii="Arial" w:hAnsi="Arial" w:cs="Arial"/>
        </w:rPr>
        <w:t xml:space="preserve"> r.  </w:t>
      </w:r>
    </w:p>
    <w:p w14:paraId="543350ED" w14:textId="2A581944" w:rsidR="00A06F96" w:rsidRPr="00A06F96" w:rsidRDefault="00A06F96" w:rsidP="00A06F96">
      <w:pPr>
        <w:spacing w:after="0" w:line="276" w:lineRule="auto"/>
        <w:jc w:val="both"/>
        <w:rPr>
          <w:rFonts w:ascii="Arial" w:hAnsi="Arial" w:cs="Arial"/>
        </w:rPr>
      </w:pPr>
      <w:r w:rsidRPr="00A06F96">
        <w:rPr>
          <w:rFonts w:ascii="Arial" w:hAnsi="Arial" w:cs="Arial"/>
        </w:rPr>
        <w:t>2.</w:t>
      </w:r>
      <w:r w:rsidRPr="00A06F96">
        <w:rPr>
          <w:rFonts w:ascii="Arial" w:hAnsi="Arial" w:cs="Arial"/>
        </w:rPr>
        <w:tab/>
        <w:t xml:space="preserve">Termin płatności –  </w:t>
      </w:r>
      <w:r w:rsidR="006C1BB4">
        <w:rPr>
          <w:rFonts w:ascii="Arial" w:hAnsi="Arial" w:cs="Arial"/>
        </w:rPr>
        <w:t>14</w:t>
      </w:r>
      <w:r w:rsidRPr="00A06F96">
        <w:rPr>
          <w:rFonts w:ascii="Arial" w:hAnsi="Arial" w:cs="Arial"/>
        </w:rPr>
        <w:t xml:space="preserve"> dni od daty prawidłowo wystawionej  faktury VAT</w:t>
      </w:r>
      <w:r w:rsidR="00A418EF">
        <w:rPr>
          <w:rFonts w:ascii="Arial" w:hAnsi="Arial" w:cs="Arial"/>
        </w:rPr>
        <w:t>.</w:t>
      </w:r>
    </w:p>
    <w:p w14:paraId="4FB482EA" w14:textId="2BBC5C00" w:rsidR="00A06F96" w:rsidRPr="00A06F96" w:rsidRDefault="00A06F96" w:rsidP="00A06F96">
      <w:pPr>
        <w:spacing w:after="0" w:line="276" w:lineRule="auto"/>
        <w:jc w:val="both"/>
        <w:rPr>
          <w:rFonts w:ascii="Arial" w:hAnsi="Arial" w:cs="Arial"/>
        </w:rPr>
      </w:pPr>
      <w:r w:rsidRPr="00A06F96">
        <w:rPr>
          <w:rFonts w:ascii="Arial" w:hAnsi="Arial" w:cs="Arial"/>
        </w:rPr>
        <w:t>3.</w:t>
      </w:r>
      <w:r w:rsidRPr="00A06F96">
        <w:rPr>
          <w:rFonts w:ascii="Arial" w:hAnsi="Arial" w:cs="Arial"/>
        </w:rPr>
        <w:tab/>
        <w:t>Wykonawca zapłaci Zamawiającemu karę umowną w wysokości 5% całkowitego  wynagrodzenia brutto, w przypadku odstąpienia od umowy przez Zamawiającego z przyczyn, za które odpowiedzialność ponosi Wykonawca.</w:t>
      </w:r>
    </w:p>
    <w:p w14:paraId="5B0F3DA6" w14:textId="74222DA2" w:rsidR="00A06F96" w:rsidRPr="00A06F96" w:rsidRDefault="00A06F96" w:rsidP="00A06F96">
      <w:pPr>
        <w:spacing w:after="0" w:line="276" w:lineRule="auto"/>
        <w:jc w:val="both"/>
        <w:rPr>
          <w:rFonts w:ascii="Arial" w:hAnsi="Arial" w:cs="Arial"/>
        </w:rPr>
      </w:pPr>
      <w:r w:rsidRPr="00A06F96">
        <w:rPr>
          <w:rFonts w:ascii="Arial" w:hAnsi="Arial" w:cs="Arial"/>
        </w:rPr>
        <w:t>4.</w:t>
      </w:r>
      <w:r w:rsidRPr="00A06F96">
        <w:rPr>
          <w:rFonts w:ascii="Arial" w:hAnsi="Arial" w:cs="Arial"/>
        </w:rPr>
        <w:tab/>
        <w:t>W przypadku odstąpienia przez Wykonawcę od umowy z przyczyn, za które odpowiedzialność ponosi Zamawiający, zapłaci on Wykonawcy karę umowną w wysokości 5% całkowitego  wynagrodzenia brutto.</w:t>
      </w:r>
    </w:p>
    <w:p w14:paraId="72BCDFB2" w14:textId="5E3DA48C" w:rsidR="00A06F96" w:rsidRPr="00A06F96" w:rsidRDefault="00A06F96" w:rsidP="00A06F96">
      <w:pPr>
        <w:spacing w:after="0" w:line="276" w:lineRule="auto"/>
        <w:jc w:val="both"/>
        <w:rPr>
          <w:rFonts w:ascii="Arial" w:hAnsi="Arial" w:cs="Arial"/>
        </w:rPr>
      </w:pPr>
      <w:r w:rsidRPr="00A06F96">
        <w:rPr>
          <w:rFonts w:ascii="Arial" w:hAnsi="Arial" w:cs="Arial"/>
        </w:rPr>
        <w:t>5.</w:t>
      </w:r>
      <w:r w:rsidRPr="00A06F96">
        <w:rPr>
          <w:rFonts w:ascii="Arial" w:hAnsi="Arial" w:cs="Arial"/>
        </w:rPr>
        <w:tab/>
        <w:t xml:space="preserve">Wykonawca zapłaci Zamawiającemu karę umowną w wysokości 0,2 % całkowitego wynagrodzenia brutto, za każdy dzień opóźnienia w wykonaniu określonego w umowie przedmiotu umowy. </w:t>
      </w:r>
    </w:p>
    <w:p w14:paraId="52DE9A10" w14:textId="1B165BD7" w:rsidR="00A06F96" w:rsidRPr="00A06F96" w:rsidRDefault="00A06F96" w:rsidP="00A06F96">
      <w:pPr>
        <w:spacing w:after="0" w:line="276" w:lineRule="auto"/>
        <w:jc w:val="both"/>
        <w:rPr>
          <w:rFonts w:ascii="Arial" w:hAnsi="Arial" w:cs="Arial"/>
        </w:rPr>
      </w:pPr>
      <w:r w:rsidRPr="00A06F96">
        <w:rPr>
          <w:rFonts w:ascii="Arial" w:hAnsi="Arial" w:cs="Arial"/>
        </w:rPr>
        <w:t>Roszczenie o zapłatę kar umownych staje się wymagalne:</w:t>
      </w:r>
    </w:p>
    <w:p w14:paraId="40C92EF4" w14:textId="77777777" w:rsidR="00A06F96" w:rsidRPr="00A06F96" w:rsidRDefault="00A06F96" w:rsidP="00A06F96">
      <w:pPr>
        <w:spacing w:after="0" w:line="276" w:lineRule="auto"/>
        <w:jc w:val="both"/>
        <w:rPr>
          <w:rFonts w:ascii="Arial" w:hAnsi="Arial" w:cs="Arial"/>
        </w:rPr>
      </w:pPr>
      <w:r w:rsidRPr="00A06F96">
        <w:rPr>
          <w:rFonts w:ascii="Arial" w:hAnsi="Arial" w:cs="Arial"/>
        </w:rPr>
        <w:t>a)  za pierwszy rozpoczęty dzień opóźnienia – w tym dniu,</w:t>
      </w:r>
    </w:p>
    <w:p w14:paraId="011B2A00" w14:textId="77777777" w:rsidR="00A06F96" w:rsidRPr="00A06F96" w:rsidRDefault="00A06F96" w:rsidP="00A06F96">
      <w:pPr>
        <w:spacing w:after="0" w:line="276" w:lineRule="auto"/>
        <w:jc w:val="both"/>
        <w:rPr>
          <w:rFonts w:ascii="Arial" w:hAnsi="Arial" w:cs="Arial"/>
        </w:rPr>
      </w:pPr>
      <w:r w:rsidRPr="00A06F96">
        <w:rPr>
          <w:rFonts w:ascii="Arial" w:hAnsi="Arial" w:cs="Arial"/>
        </w:rPr>
        <w:t>b)  za każdy następny dzień – odpowiednio w każdym z tych dni,</w:t>
      </w:r>
    </w:p>
    <w:p w14:paraId="12CF6491" w14:textId="63E66C62" w:rsidR="00A06F96" w:rsidRPr="00A06F96" w:rsidRDefault="00A06F96" w:rsidP="00A06F96">
      <w:pPr>
        <w:spacing w:after="0" w:line="276" w:lineRule="auto"/>
        <w:jc w:val="both"/>
        <w:rPr>
          <w:rFonts w:ascii="Arial" w:hAnsi="Arial" w:cs="Arial"/>
        </w:rPr>
      </w:pPr>
      <w:r w:rsidRPr="00A06F96">
        <w:rPr>
          <w:rFonts w:ascii="Arial" w:hAnsi="Arial" w:cs="Arial"/>
        </w:rPr>
        <w:t>c) za odstąpienie od umowy lub zlecenia z przyczyn, za które odpowiedzialność ponosi druga strona – w dniu dotarcia do tej strony pisemnego oświadczenia o odstąpieniu od umowy.</w:t>
      </w:r>
    </w:p>
    <w:p w14:paraId="3951CB42" w14:textId="77777777" w:rsidR="00A06F96" w:rsidRPr="00A06F96" w:rsidRDefault="00A06F96" w:rsidP="00A06F96">
      <w:pPr>
        <w:spacing w:after="0" w:line="276" w:lineRule="auto"/>
        <w:jc w:val="both"/>
        <w:rPr>
          <w:rFonts w:ascii="Arial" w:hAnsi="Arial" w:cs="Arial"/>
        </w:rPr>
      </w:pPr>
      <w:r w:rsidRPr="00A06F96">
        <w:rPr>
          <w:rFonts w:ascii="Arial" w:hAnsi="Arial" w:cs="Arial"/>
        </w:rPr>
        <w:t>6.</w:t>
      </w:r>
      <w:r w:rsidRPr="00A06F96">
        <w:rPr>
          <w:rFonts w:ascii="Arial" w:hAnsi="Arial" w:cs="Arial"/>
        </w:rPr>
        <w:tab/>
        <w:t>Kary umowne Zamawiający może potrącić z wynagrodzenia należnego Wykonawcy.</w:t>
      </w:r>
    </w:p>
    <w:p w14:paraId="11EF6421" w14:textId="77777777" w:rsidR="00A06F96" w:rsidRPr="00A06F96" w:rsidRDefault="00A06F96" w:rsidP="00A06F96">
      <w:pPr>
        <w:spacing w:after="0" w:line="276" w:lineRule="auto"/>
        <w:jc w:val="both"/>
        <w:rPr>
          <w:rFonts w:ascii="Arial" w:hAnsi="Arial" w:cs="Arial"/>
        </w:rPr>
      </w:pPr>
      <w:r w:rsidRPr="00A06F96">
        <w:rPr>
          <w:rFonts w:ascii="Arial" w:hAnsi="Arial" w:cs="Arial"/>
        </w:rPr>
        <w:t>7.</w:t>
      </w:r>
      <w:r w:rsidRPr="00A06F96">
        <w:rPr>
          <w:rFonts w:ascii="Arial" w:hAnsi="Arial" w:cs="Arial"/>
        </w:rPr>
        <w:tab/>
        <w:t>Strony zastrzegają sobie prawo dochodzenia odszkodowania uzupełniającego do wysokości rzeczywiście poniesionej szkody.</w:t>
      </w:r>
    </w:p>
    <w:p w14:paraId="27E10A2D" w14:textId="77777777" w:rsidR="00A06F96" w:rsidRPr="00A06F96" w:rsidRDefault="00A06F96" w:rsidP="00A06F96">
      <w:pPr>
        <w:spacing w:after="0" w:line="276" w:lineRule="auto"/>
        <w:jc w:val="both"/>
        <w:rPr>
          <w:rFonts w:ascii="Arial" w:hAnsi="Arial" w:cs="Arial"/>
        </w:rPr>
      </w:pPr>
    </w:p>
    <w:p w14:paraId="4B5EB4D4" w14:textId="77777777" w:rsidR="00C71E25" w:rsidRDefault="00C71E25" w:rsidP="000E7B95">
      <w:pPr>
        <w:spacing w:after="0" w:line="276" w:lineRule="auto"/>
        <w:rPr>
          <w:rFonts w:ascii="Arial" w:hAnsi="Arial" w:cs="Arial"/>
        </w:rPr>
      </w:pPr>
    </w:p>
    <w:p w14:paraId="501E7748" w14:textId="77777777" w:rsidR="00CF655A" w:rsidRDefault="00CF655A" w:rsidP="000E7B95">
      <w:pPr>
        <w:spacing w:after="0" w:line="276" w:lineRule="auto"/>
        <w:rPr>
          <w:rFonts w:ascii="Arial" w:hAnsi="Arial" w:cs="Arial"/>
        </w:rPr>
      </w:pPr>
    </w:p>
    <w:p w14:paraId="2EF16893" w14:textId="77777777" w:rsidR="00CF655A" w:rsidRDefault="00CF655A" w:rsidP="000E7B95">
      <w:pPr>
        <w:spacing w:after="0" w:line="276" w:lineRule="auto"/>
        <w:rPr>
          <w:rFonts w:ascii="Arial" w:hAnsi="Arial" w:cs="Arial"/>
        </w:rPr>
      </w:pPr>
    </w:p>
    <w:p w14:paraId="4DE86A52" w14:textId="77777777" w:rsidR="00CF655A" w:rsidRDefault="00CF655A" w:rsidP="000E7B95">
      <w:pPr>
        <w:spacing w:after="0" w:line="276" w:lineRule="auto"/>
        <w:rPr>
          <w:rFonts w:ascii="Arial" w:hAnsi="Arial" w:cs="Arial"/>
        </w:rPr>
      </w:pPr>
    </w:p>
    <w:p w14:paraId="7F698DF7" w14:textId="77777777" w:rsidR="00C71E25" w:rsidRDefault="00C71E25" w:rsidP="000E7B95">
      <w:pPr>
        <w:spacing w:after="0" w:line="276" w:lineRule="auto"/>
        <w:rPr>
          <w:rFonts w:ascii="Arial" w:hAnsi="Arial" w:cs="Arial"/>
        </w:rPr>
      </w:pPr>
    </w:p>
    <w:p w14:paraId="149259E2" w14:textId="77777777" w:rsidR="00C71E25" w:rsidRDefault="00C71E25" w:rsidP="000E7B95">
      <w:pPr>
        <w:spacing w:after="0" w:line="276" w:lineRule="auto"/>
        <w:rPr>
          <w:rFonts w:ascii="Arial" w:hAnsi="Arial" w:cs="Arial"/>
        </w:rPr>
      </w:pPr>
    </w:p>
    <w:p w14:paraId="7E16AE99" w14:textId="77777777" w:rsidR="00C71E25" w:rsidRDefault="00C71E25" w:rsidP="000E7B95">
      <w:pPr>
        <w:spacing w:after="0" w:line="276" w:lineRule="auto"/>
        <w:rPr>
          <w:rFonts w:ascii="Arial" w:hAnsi="Arial" w:cs="Arial"/>
        </w:rPr>
      </w:pPr>
    </w:p>
    <w:p w14:paraId="5C688AAA" w14:textId="77777777" w:rsidR="00C71E25" w:rsidRDefault="00C71E25" w:rsidP="000E7B95">
      <w:pPr>
        <w:spacing w:after="0" w:line="276" w:lineRule="auto"/>
        <w:rPr>
          <w:rFonts w:ascii="Arial" w:hAnsi="Arial" w:cs="Arial"/>
        </w:rPr>
      </w:pPr>
    </w:p>
    <w:p w14:paraId="5CFBC1DC" w14:textId="77777777" w:rsidR="00C71E25" w:rsidRDefault="00C71E25" w:rsidP="000E7B95">
      <w:pPr>
        <w:spacing w:after="0" w:line="276" w:lineRule="auto"/>
        <w:rPr>
          <w:rFonts w:ascii="Arial" w:hAnsi="Arial" w:cs="Arial"/>
        </w:rPr>
      </w:pPr>
    </w:p>
    <w:p w14:paraId="2FEF85A0" w14:textId="77777777" w:rsidR="00CF655A" w:rsidRDefault="00CF655A" w:rsidP="000E7B95">
      <w:pPr>
        <w:spacing w:after="0" w:line="276" w:lineRule="auto"/>
        <w:rPr>
          <w:rFonts w:ascii="Arial" w:hAnsi="Arial" w:cs="Arial"/>
        </w:rPr>
      </w:pPr>
    </w:p>
    <w:p w14:paraId="1E7333F4" w14:textId="77777777" w:rsidR="00CF655A" w:rsidRDefault="00CF655A" w:rsidP="000E7B95">
      <w:pPr>
        <w:spacing w:after="0" w:line="276" w:lineRule="auto"/>
        <w:rPr>
          <w:rFonts w:ascii="Arial" w:hAnsi="Arial" w:cs="Arial"/>
        </w:rPr>
      </w:pPr>
    </w:p>
    <w:p w14:paraId="500ED9B7" w14:textId="77777777" w:rsidR="00CF655A" w:rsidRDefault="00CF655A" w:rsidP="000E7B95">
      <w:pPr>
        <w:spacing w:after="0" w:line="276" w:lineRule="auto"/>
        <w:rPr>
          <w:rFonts w:ascii="Arial" w:hAnsi="Arial" w:cs="Arial"/>
        </w:rPr>
      </w:pPr>
    </w:p>
    <w:p w14:paraId="2B079575" w14:textId="77777777" w:rsidR="00CF655A" w:rsidRDefault="00CF655A" w:rsidP="000E7B95">
      <w:pPr>
        <w:spacing w:after="0" w:line="276" w:lineRule="auto"/>
        <w:rPr>
          <w:rFonts w:ascii="Arial" w:hAnsi="Arial" w:cs="Arial"/>
        </w:rPr>
      </w:pPr>
    </w:p>
    <w:p w14:paraId="7F9432F7" w14:textId="77777777" w:rsidR="00CF655A" w:rsidRDefault="00CF655A" w:rsidP="000E7B95">
      <w:pPr>
        <w:spacing w:after="0" w:line="276" w:lineRule="auto"/>
        <w:rPr>
          <w:rFonts w:ascii="Arial" w:hAnsi="Arial" w:cs="Arial"/>
        </w:rPr>
      </w:pPr>
    </w:p>
    <w:p w14:paraId="41A01D20" w14:textId="77777777" w:rsidR="00F44FDD" w:rsidRDefault="00F44FDD" w:rsidP="000E7B95">
      <w:pPr>
        <w:spacing w:after="0" w:line="276" w:lineRule="auto"/>
        <w:rPr>
          <w:rFonts w:ascii="Arial" w:hAnsi="Arial" w:cs="Arial"/>
        </w:rPr>
      </w:pPr>
    </w:p>
    <w:sectPr w:rsidR="00F44FDD" w:rsidSect="00333BAF">
      <w:headerReference w:type="default" r:id="rId13"/>
      <w:footerReference w:type="default" r:id="rId14"/>
      <w:pgSz w:w="11906" w:h="16838" w:code="9"/>
      <w:pgMar w:top="1417" w:right="1417" w:bottom="1417" w:left="1417" w:header="142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6034A" w14:textId="77777777" w:rsidR="00ED0C9A" w:rsidRDefault="00ED0C9A" w:rsidP="0077115F">
      <w:pPr>
        <w:spacing w:after="0" w:line="240" w:lineRule="auto"/>
      </w:pPr>
      <w:r>
        <w:separator/>
      </w:r>
    </w:p>
  </w:endnote>
  <w:endnote w:type="continuationSeparator" w:id="0">
    <w:p w14:paraId="6A744BBC" w14:textId="77777777" w:rsidR="00ED0C9A" w:rsidRDefault="00ED0C9A" w:rsidP="0077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93" w:type="dxa"/>
      <w:tblLook w:val="04A0" w:firstRow="1" w:lastRow="0" w:firstColumn="1" w:lastColumn="0" w:noHBand="0" w:noVBand="1"/>
    </w:tblPr>
    <w:tblGrid>
      <w:gridCol w:w="2689"/>
      <w:gridCol w:w="2268"/>
      <w:gridCol w:w="2268"/>
      <w:gridCol w:w="2268"/>
    </w:tblGrid>
    <w:tr w:rsidR="00FE3CF0" w14:paraId="5B919AD0" w14:textId="77777777" w:rsidTr="004E7391">
      <w:tc>
        <w:tcPr>
          <w:tcW w:w="2689" w:type="dxa"/>
          <w:tcBorders>
            <w:top w:val="nil"/>
            <w:left w:val="nil"/>
            <w:bottom w:val="nil"/>
            <w:right w:val="nil"/>
          </w:tcBorders>
        </w:tcPr>
        <w:p w14:paraId="3C048360" w14:textId="77777777" w:rsidR="00FE3CF0" w:rsidRPr="006A2000" w:rsidRDefault="00FE3CF0" w:rsidP="003E0F43">
          <w:pPr>
            <w:rPr>
              <w:rFonts w:ascii="Arial" w:hAnsi="Arial" w:cs="Arial"/>
              <w:sz w:val="20"/>
              <w:szCs w:val="20"/>
            </w:rPr>
          </w:pPr>
          <w:r w:rsidRPr="006A2000">
            <w:rPr>
              <w:rFonts w:ascii="Arial" w:hAnsi="Arial" w:cs="Arial"/>
              <w:sz w:val="20"/>
              <w:szCs w:val="20"/>
            </w:rPr>
            <w:t>Spółka Wodna „Łeba”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1430C70E" w14:textId="77777777" w:rsidR="00FE3CF0" w:rsidRDefault="00FE3CF0" w:rsidP="003E0F43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NIP:  841-000-35-16</w:t>
          </w:r>
        </w:p>
      </w:tc>
      <w:tc>
        <w:tcPr>
          <w:tcW w:w="2268" w:type="dxa"/>
          <w:vMerge w:val="restart"/>
          <w:tcBorders>
            <w:top w:val="nil"/>
            <w:left w:val="nil"/>
            <w:right w:val="nil"/>
          </w:tcBorders>
        </w:tcPr>
        <w:p w14:paraId="2E511B03" w14:textId="7622B6B7" w:rsidR="00FE3CF0" w:rsidRDefault="0034243C" w:rsidP="003E0F43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Tel.  598 661 762</w:t>
          </w:r>
        </w:p>
        <w:p w14:paraId="7885FB08" w14:textId="69E475E6" w:rsidR="00FE3CF0" w:rsidRDefault="0034243C" w:rsidP="003E0F43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BDO: </w:t>
          </w:r>
          <w:r w:rsidR="004D294A">
            <w:rPr>
              <w:rFonts w:ascii="Arial" w:hAnsi="Arial" w:cs="Arial"/>
              <w:sz w:val="20"/>
              <w:szCs w:val="20"/>
            </w:rPr>
            <w:t>000109326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46FC63E8" w14:textId="77777777" w:rsidR="00FE3CF0" w:rsidRPr="006C6D83" w:rsidRDefault="00FE3CF0" w:rsidP="003E0F43">
          <w:pPr>
            <w:rPr>
              <w:rFonts w:ascii="Arial" w:hAnsi="Arial" w:cs="Arial"/>
              <w:color w:val="2E74B5" w:themeColor="accent1" w:themeShade="BF"/>
              <w:sz w:val="20"/>
              <w:szCs w:val="20"/>
            </w:rPr>
          </w:pPr>
          <w:r w:rsidRPr="006C6D83">
            <w:rPr>
              <w:rFonts w:ascii="Arial" w:hAnsi="Arial" w:cs="Arial"/>
              <w:color w:val="2E74B5" w:themeColor="accent1" w:themeShade="BF"/>
              <w:sz w:val="20"/>
              <w:szCs w:val="20"/>
            </w:rPr>
            <w:t>www.swleba.pl</w:t>
          </w:r>
        </w:p>
      </w:tc>
    </w:tr>
    <w:tr w:rsidR="00FE3CF0" w14:paraId="335A0D7C" w14:textId="77777777" w:rsidTr="004E7391">
      <w:trPr>
        <w:trHeight w:val="339"/>
      </w:trPr>
      <w:tc>
        <w:tcPr>
          <w:tcW w:w="2689" w:type="dxa"/>
          <w:tcBorders>
            <w:top w:val="nil"/>
            <w:left w:val="nil"/>
            <w:bottom w:val="nil"/>
            <w:right w:val="nil"/>
          </w:tcBorders>
        </w:tcPr>
        <w:p w14:paraId="7BED0E1A" w14:textId="77777777" w:rsidR="00FE3CF0" w:rsidRDefault="00FE3CF0" w:rsidP="003E0F43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84-360 Łeba, ul. Wspólna 1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5042F4E7" w14:textId="77777777" w:rsidR="00FE3CF0" w:rsidRDefault="00FE3CF0" w:rsidP="003E0F43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REGON: 000976563</w:t>
          </w:r>
        </w:p>
      </w:tc>
      <w:tc>
        <w:tcPr>
          <w:tcW w:w="2268" w:type="dxa"/>
          <w:vMerge/>
          <w:tcBorders>
            <w:left w:val="nil"/>
            <w:bottom w:val="nil"/>
            <w:right w:val="nil"/>
          </w:tcBorders>
        </w:tcPr>
        <w:p w14:paraId="33BA2CB1" w14:textId="77777777" w:rsidR="00FE3CF0" w:rsidRDefault="00FE3CF0" w:rsidP="003E0F43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085155ED" w14:textId="77777777" w:rsidR="00FE3CF0" w:rsidRDefault="00FE3CF0" w:rsidP="003E0F43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biuro@swleba.pl</w:t>
          </w:r>
        </w:p>
      </w:tc>
    </w:tr>
    <w:tr w:rsidR="003E0F43" w14:paraId="1FAE277A" w14:textId="77777777" w:rsidTr="006A2000">
      <w:tc>
        <w:tcPr>
          <w:tcW w:w="9493" w:type="dxa"/>
          <w:gridSpan w:val="4"/>
          <w:tcBorders>
            <w:top w:val="nil"/>
          </w:tcBorders>
          <w:shd w:val="clear" w:color="auto" w:fill="002060"/>
        </w:tcPr>
        <w:p w14:paraId="20C42437" w14:textId="77777777" w:rsidR="003E0F43" w:rsidRDefault="003E0F43" w:rsidP="003E0F43">
          <w:pPr>
            <w:rPr>
              <w:rFonts w:ascii="Arial" w:hAnsi="Arial" w:cs="Arial"/>
              <w:sz w:val="20"/>
              <w:szCs w:val="20"/>
            </w:rPr>
          </w:pPr>
        </w:p>
      </w:tc>
    </w:tr>
  </w:tbl>
  <w:p w14:paraId="772D3075" w14:textId="77777777" w:rsidR="0077115F" w:rsidRDefault="007711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47271" w14:textId="77777777" w:rsidR="00ED0C9A" w:rsidRDefault="00ED0C9A" w:rsidP="0077115F">
      <w:pPr>
        <w:spacing w:after="0" w:line="240" w:lineRule="auto"/>
      </w:pPr>
      <w:r>
        <w:separator/>
      </w:r>
    </w:p>
  </w:footnote>
  <w:footnote w:type="continuationSeparator" w:id="0">
    <w:p w14:paraId="28CCF3A3" w14:textId="77777777" w:rsidR="00ED0C9A" w:rsidRDefault="00ED0C9A" w:rsidP="00771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7C609" w14:textId="4930343E" w:rsidR="0077115F" w:rsidRPr="00C60CC8" w:rsidRDefault="00C60CC8" w:rsidP="009953EE"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3F9A79D" wp14:editId="3B9FFFBD">
          <wp:simplePos x="0" y="0"/>
          <wp:positionH relativeFrom="column">
            <wp:posOffset>4948555</wp:posOffset>
          </wp:positionH>
          <wp:positionV relativeFrom="paragraph">
            <wp:posOffset>142875</wp:posOffset>
          </wp:positionV>
          <wp:extent cx="628650" cy="809625"/>
          <wp:effectExtent l="0" t="0" r="0" b="9525"/>
          <wp:wrapTight wrapText="bothSides">
            <wp:wrapPolygon edited="0">
              <wp:start x="0" y="0"/>
              <wp:lineTo x="0" y="21346"/>
              <wp:lineTo x="20945" y="21346"/>
              <wp:lineTo x="20945" y="0"/>
              <wp:lineTo x="0" y="0"/>
            </wp:wrapPolygon>
          </wp:wrapTight>
          <wp:docPr id="1" name="Obraz 1" descr="https://lh3.googleusercontent.com/BSmjHtGpWb-1Uka-M-cO505pTYozzNUQDN4ljyJACnjudF1-Y4Th_0SaCK10EmZkGbgHGw=s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BSmjHtGpWb-1Uka-M-cO505pTYozzNUQDN4ljyJACnjudF1-Y4Th_0SaCK10EmZkGbgHGw=s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0422B700" wp14:editId="42D33D76">
          <wp:extent cx="2305050" cy="108585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0681"/>
    <w:multiLevelType w:val="hybridMultilevel"/>
    <w:tmpl w:val="3506A002"/>
    <w:lvl w:ilvl="0" w:tplc="1FF6A0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28346F"/>
    <w:multiLevelType w:val="hybridMultilevel"/>
    <w:tmpl w:val="05FAAB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F74CA"/>
    <w:multiLevelType w:val="hybridMultilevel"/>
    <w:tmpl w:val="9154C6C8"/>
    <w:lvl w:ilvl="0" w:tplc="16C4AD4C">
      <w:start w:val="11"/>
      <w:numFmt w:val="bullet"/>
      <w:lvlText w:val="-"/>
      <w:lvlJc w:val="left"/>
      <w:pPr>
        <w:ind w:left="502" w:hanging="360"/>
      </w:pPr>
      <w:rPr>
        <w:rFonts w:ascii="Times New Roman" w:eastAsia="Tahom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3910D53"/>
    <w:multiLevelType w:val="hybridMultilevel"/>
    <w:tmpl w:val="25049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F2E"/>
    <w:multiLevelType w:val="hybridMultilevel"/>
    <w:tmpl w:val="571C3F4C"/>
    <w:lvl w:ilvl="0" w:tplc="00000002">
      <w:numFmt w:val="bullet"/>
      <w:lvlText w:val="•"/>
      <w:lvlJc w:val="left"/>
      <w:pPr>
        <w:ind w:left="1425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4AE040E"/>
    <w:multiLevelType w:val="hybridMultilevel"/>
    <w:tmpl w:val="6F16143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B755806"/>
    <w:multiLevelType w:val="hybridMultilevel"/>
    <w:tmpl w:val="7EF87BFC"/>
    <w:lvl w:ilvl="0" w:tplc="5B66D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D52AC1"/>
    <w:multiLevelType w:val="hybridMultilevel"/>
    <w:tmpl w:val="B9AC76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B4405F"/>
    <w:multiLevelType w:val="hybridMultilevel"/>
    <w:tmpl w:val="EC4E28BA"/>
    <w:lvl w:ilvl="0" w:tplc="D034E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527220"/>
    <w:multiLevelType w:val="hybridMultilevel"/>
    <w:tmpl w:val="ABF08DC0"/>
    <w:lvl w:ilvl="0" w:tplc="41FCAB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FF5B7D"/>
    <w:multiLevelType w:val="hybridMultilevel"/>
    <w:tmpl w:val="8132BB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74340"/>
    <w:multiLevelType w:val="hybridMultilevel"/>
    <w:tmpl w:val="74544428"/>
    <w:lvl w:ilvl="0" w:tplc="E1BC6B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70ACB"/>
    <w:multiLevelType w:val="hybridMultilevel"/>
    <w:tmpl w:val="87541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91374"/>
    <w:multiLevelType w:val="hybridMultilevel"/>
    <w:tmpl w:val="8294E772"/>
    <w:lvl w:ilvl="0" w:tplc="CF742E0E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17F83"/>
    <w:multiLevelType w:val="hybridMultilevel"/>
    <w:tmpl w:val="852A03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92A1B"/>
    <w:multiLevelType w:val="hybridMultilevel"/>
    <w:tmpl w:val="B4744BDE"/>
    <w:lvl w:ilvl="0" w:tplc="6DC81F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855F7"/>
    <w:multiLevelType w:val="hybridMultilevel"/>
    <w:tmpl w:val="DD70BD98"/>
    <w:lvl w:ilvl="0" w:tplc="2BFCDB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D8803E5"/>
    <w:multiLevelType w:val="hybridMultilevel"/>
    <w:tmpl w:val="BFF48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E4BE5"/>
    <w:multiLevelType w:val="hybridMultilevel"/>
    <w:tmpl w:val="C0E2508A"/>
    <w:lvl w:ilvl="0" w:tplc="274ABD1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0026CA7"/>
    <w:multiLevelType w:val="hybridMultilevel"/>
    <w:tmpl w:val="28C204A2"/>
    <w:lvl w:ilvl="0" w:tplc="346696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1194C"/>
    <w:multiLevelType w:val="hybridMultilevel"/>
    <w:tmpl w:val="A7109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579DF"/>
    <w:multiLevelType w:val="hybridMultilevel"/>
    <w:tmpl w:val="57B07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146B7B"/>
    <w:multiLevelType w:val="hybridMultilevel"/>
    <w:tmpl w:val="4E1E46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468EE"/>
    <w:multiLevelType w:val="hybridMultilevel"/>
    <w:tmpl w:val="383E23F6"/>
    <w:lvl w:ilvl="0" w:tplc="9A9A8C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284085"/>
    <w:multiLevelType w:val="hybridMultilevel"/>
    <w:tmpl w:val="04DA7E42"/>
    <w:lvl w:ilvl="0" w:tplc="00000002">
      <w:numFmt w:val="bullet"/>
      <w:lvlText w:val="•"/>
      <w:lvlJc w:val="left"/>
      <w:pPr>
        <w:ind w:left="90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71633EA5"/>
    <w:multiLevelType w:val="hybridMultilevel"/>
    <w:tmpl w:val="4784E036"/>
    <w:lvl w:ilvl="0" w:tplc="64383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D67DB6"/>
    <w:multiLevelType w:val="hybridMultilevel"/>
    <w:tmpl w:val="F8161F7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C1F7F5B"/>
    <w:multiLevelType w:val="multilevel"/>
    <w:tmpl w:val="24426D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24254911">
    <w:abstractNumId w:val="26"/>
  </w:num>
  <w:num w:numId="2" w16cid:durableId="1435896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3190934">
    <w:abstractNumId w:val="2"/>
  </w:num>
  <w:num w:numId="4" w16cid:durableId="1820540534">
    <w:abstractNumId w:val="7"/>
  </w:num>
  <w:num w:numId="5" w16cid:durableId="1841122656">
    <w:abstractNumId w:val="12"/>
  </w:num>
  <w:num w:numId="6" w16cid:durableId="1273397038">
    <w:abstractNumId w:val="5"/>
  </w:num>
  <w:num w:numId="7" w16cid:durableId="70321230">
    <w:abstractNumId w:val="6"/>
  </w:num>
  <w:num w:numId="8" w16cid:durableId="1227640624">
    <w:abstractNumId w:val="27"/>
  </w:num>
  <w:num w:numId="9" w16cid:durableId="1673487774">
    <w:abstractNumId w:val="8"/>
  </w:num>
  <w:num w:numId="10" w16cid:durableId="1997147901">
    <w:abstractNumId w:val="3"/>
  </w:num>
  <w:num w:numId="11" w16cid:durableId="2103718519">
    <w:abstractNumId w:val="9"/>
  </w:num>
  <w:num w:numId="12" w16cid:durableId="18940276">
    <w:abstractNumId w:val="16"/>
  </w:num>
  <w:num w:numId="13" w16cid:durableId="1109086769">
    <w:abstractNumId w:val="18"/>
  </w:num>
  <w:num w:numId="14" w16cid:durableId="193427015">
    <w:abstractNumId w:val="21"/>
  </w:num>
  <w:num w:numId="15" w16cid:durableId="1167136577">
    <w:abstractNumId w:val="23"/>
  </w:num>
  <w:num w:numId="16" w16cid:durableId="1056930895">
    <w:abstractNumId w:val="25"/>
  </w:num>
  <w:num w:numId="17" w16cid:durableId="1761490445">
    <w:abstractNumId w:val="19"/>
  </w:num>
  <w:num w:numId="18" w16cid:durableId="1989357753">
    <w:abstractNumId w:val="13"/>
  </w:num>
  <w:num w:numId="19" w16cid:durableId="679746663">
    <w:abstractNumId w:val="20"/>
  </w:num>
  <w:num w:numId="20" w16cid:durableId="2075807627">
    <w:abstractNumId w:val="10"/>
  </w:num>
  <w:num w:numId="21" w16cid:durableId="1276710967">
    <w:abstractNumId w:val="22"/>
  </w:num>
  <w:num w:numId="22" w16cid:durableId="497770131">
    <w:abstractNumId w:val="14"/>
  </w:num>
  <w:num w:numId="23" w16cid:durableId="1996451356">
    <w:abstractNumId w:val="1"/>
  </w:num>
  <w:num w:numId="24" w16cid:durableId="298802182">
    <w:abstractNumId w:val="0"/>
  </w:num>
  <w:num w:numId="25" w16cid:durableId="1356618710">
    <w:abstractNumId w:val="24"/>
  </w:num>
  <w:num w:numId="26" w16cid:durableId="1269700529">
    <w:abstractNumId w:val="4"/>
  </w:num>
  <w:num w:numId="27" w16cid:durableId="906452790">
    <w:abstractNumId w:val="11"/>
  </w:num>
  <w:num w:numId="28" w16cid:durableId="1476070152">
    <w:abstractNumId w:val="17"/>
  </w:num>
  <w:num w:numId="29" w16cid:durableId="4136249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537"/>
    <w:rsid w:val="00000DEB"/>
    <w:rsid w:val="00005990"/>
    <w:rsid w:val="000066DD"/>
    <w:rsid w:val="00011A08"/>
    <w:rsid w:val="00014596"/>
    <w:rsid w:val="00026B80"/>
    <w:rsid w:val="0002778A"/>
    <w:rsid w:val="0003365B"/>
    <w:rsid w:val="00040464"/>
    <w:rsid w:val="00047630"/>
    <w:rsid w:val="00051ED6"/>
    <w:rsid w:val="0005318F"/>
    <w:rsid w:val="00053BCC"/>
    <w:rsid w:val="00060A4A"/>
    <w:rsid w:val="00093C7E"/>
    <w:rsid w:val="00094034"/>
    <w:rsid w:val="00096EF2"/>
    <w:rsid w:val="000A1B2D"/>
    <w:rsid w:val="000A48BC"/>
    <w:rsid w:val="000B39EE"/>
    <w:rsid w:val="000B536F"/>
    <w:rsid w:val="000C7F21"/>
    <w:rsid w:val="000D5E1A"/>
    <w:rsid w:val="000E598A"/>
    <w:rsid w:val="000E7B95"/>
    <w:rsid w:val="000F53CF"/>
    <w:rsid w:val="0010314D"/>
    <w:rsid w:val="0010440F"/>
    <w:rsid w:val="00107056"/>
    <w:rsid w:val="00107B58"/>
    <w:rsid w:val="00126BEA"/>
    <w:rsid w:val="0014597F"/>
    <w:rsid w:val="0015222F"/>
    <w:rsid w:val="001559A1"/>
    <w:rsid w:val="001561C3"/>
    <w:rsid w:val="0016215E"/>
    <w:rsid w:val="00175378"/>
    <w:rsid w:val="00180309"/>
    <w:rsid w:val="00180F98"/>
    <w:rsid w:val="00181384"/>
    <w:rsid w:val="00184FC3"/>
    <w:rsid w:val="00192321"/>
    <w:rsid w:val="00193313"/>
    <w:rsid w:val="001B60D6"/>
    <w:rsid w:val="001B7A48"/>
    <w:rsid w:val="001C036F"/>
    <w:rsid w:val="001C35A0"/>
    <w:rsid w:val="001C7E9B"/>
    <w:rsid w:val="001D069F"/>
    <w:rsid w:val="001D547A"/>
    <w:rsid w:val="001D62CF"/>
    <w:rsid w:val="001E2704"/>
    <w:rsid w:val="001E75B2"/>
    <w:rsid w:val="00200094"/>
    <w:rsid w:val="0020500F"/>
    <w:rsid w:val="002158B0"/>
    <w:rsid w:val="0022338F"/>
    <w:rsid w:val="0022346D"/>
    <w:rsid w:val="00227D1F"/>
    <w:rsid w:val="002318D9"/>
    <w:rsid w:val="00231D5A"/>
    <w:rsid w:val="00234ACF"/>
    <w:rsid w:val="002404FC"/>
    <w:rsid w:val="00240614"/>
    <w:rsid w:val="002407CA"/>
    <w:rsid w:val="00241355"/>
    <w:rsid w:val="0024431A"/>
    <w:rsid w:val="0025022C"/>
    <w:rsid w:val="002505AC"/>
    <w:rsid w:val="00251573"/>
    <w:rsid w:val="00260C59"/>
    <w:rsid w:val="002636D7"/>
    <w:rsid w:val="00272D49"/>
    <w:rsid w:val="0028175D"/>
    <w:rsid w:val="00282194"/>
    <w:rsid w:val="002943D8"/>
    <w:rsid w:val="002955CA"/>
    <w:rsid w:val="002B3D13"/>
    <w:rsid w:val="002B479A"/>
    <w:rsid w:val="002E2537"/>
    <w:rsid w:val="002E72F8"/>
    <w:rsid w:val="002F69B8"/>
    <w:rsid w:val="002F6A9E"/>
    <w:rsid w:val="002F7AE1"/>
    <w:rsid w:val="00300178"/>
    <w:rsid w:val="00307FE1"/>
    <w:rsid w:val="00312C93"/>
    <w:rsid w:val="00333BAF"/>
    <w:rsid w:val="0034243C"/>
    <w:rsid w:val="00342CF7"/>
    <w:rsid w:val="00344347"/>
    <w:rsid w:val="003506C5"/>
    <w:rsid w:val="00355471"/>
    <w:rsid w:val="00356E20"/>
    <w:rsid w:val="003623C4"/>
    <w:rsid w:val="003633D3"/>
    <w:rsid w:val="00364070"/>
    <w:rsid w:val="00365260"/>
    <w:rsid w:val="00367359"/>
    <w:rsid w:val="00375784"/>
    <w:rsid w:val="00375CBE"/>
    <w:rsid w:val="00384873"/>
    <w:rsid w:val="00384F0D"/>
    <w:rsid w:val="00385ADB"/>
    <w:rsid w:val="00395BCE"/>
    <w:rsid w:val="00396422"/>
    <w:rsid w:val="003A741F"/>
    <w:rsid w:val="003A7EA4"/>
    <w:rsid w:val="003B105A"/>
    <w:rsid w:val="003B3FEB"/>
    <w:rsid w:val="003C26EF"/>
    <w:rsid w:val="003C2C4C"/>
    <w:rsid w:val="003C6CA7"/>
    <w:rsid w:val="003D0EAB"/>
    <w:rsid w:val="003D48EC"/>
    <w:rsid w:val="003D7426"/>
    <w:rsid w:val="003E0F43"/>
    <w:rsid w:val="003E23AA"/>
    <w:rsid w:val="003E23E3"/>
    <w:rsid w:val="003E4283"/>
    <w:rsid w:val="003F1792"/>
    <w:rsid w:val="003F31C5"/>
    <w:rsid w:val="003F354A"/>
    <w:rsid w:val="003F4809"/>
    <w:rsid w:val="003F673B"/>
    <w:rsid w:val="00413B7D"/>
    <w:rsid w:val="00427552"/>
    <w:rsid w:val="00440461"/>
    <w:rsid w:val="00447F95"/>
    <w:rsid w:val="00451498"/>
    <w:rsid w:val="00461360"/>
    <w:rsid w:val="0047763B"/>
    <w:rsid w:val="004933A2"/>
    <w:rsid w:val="00493C09"/>
    <w:rsid w:val="00495204"/>
    <w:rsid w:val="004A5E53"/>
    <w:rsid w:val="004B1944"/>
    <w:rsid w:val="004B370E"/>
    <w:rsid w:val="004C22B5"/>
    <w:rsid w:val="004D294A"/>
    <w:rsid w:val="004D5A4C"/>
    <w:rsid w:val="004D6B00"/>
    <w:rsid w:val="004E03E1"/>
    <w:rsid w:val="004E23E6"/>
    <w:rsid w:val="004E251F"/>
    <w:rsid w:val="004E2FEA"/>
    <w:rsid w:val="005013B7"/>
    <w:rsid w:val="00507BF2"/>
    <w:rsid w:val="00511050"/>
    <w:rsid w:val="00515DE6"/>
    <w:rsid w:val="00520152"/>
    <w:rsid w:val="00520E6A"/>
    <w:rsid w:val="00540F3F"/>
    <w:rsid w:val="00554345"/>
    <w:rsid w:val="00562FAB"/>
    <w:rsid w:val="005729E5"/>
    <w:rsid w:val="00575277"/>
    <w:rsid w:val="00586971"/>
    <w:rsid w:val="005906ED"/>
    <w:rsid w:val="00591F6F"/>
    <w:rsid w:val="00593B48"/>
    <w:rsid w:val="00594793"/>
    <w:rsid w:val="00597411"/>
    <w:rsid w:val="005A0C2B"/>
    <w:rsid w:val="005A3CD9"/>
    <w:rsid w:val="005B00C1"/>
    <w:rsid w:val="005D22CB"/>
    <w:rsid w:val="005D2EFF"/>
    <w:rsid w:val="005D7E17"/>
    <w:rsid w:val="005E32E7"/>
    <w:rsid w:val="005E7070"/>
    <w:rsid w:val="005F02A7"/>
    <w:rsid w:val="005F7934"/>
    <w:rsid w:val="006001F8"/>
    <w:rsid w:val="0060051A"/>
    <w:rsid w:val="0060723A"/>
    <w:rsid w:val="006115F7"/>
    <w:rsid w:val="006144D2"/>
    <w:rsid w:val="00626671"/>
    <w:rsid w:val="00643CAF"/>
    <w:rsid w:val="00647271"/>
    <w:rsid w:val="00650C1E"/>
    <w:rsid w:val="00650D07"/>
    <w:rsid w:val="006604C1"/>
    <w:rsid w:val="006623F6"/>
    <w:rsid w:val="00662935"/>
    <w:rsid w:val="00667597"/>
    <w:rsid w:val="0067522B"/>
    <w:rsid w:val="006762A3"/>
    <w:rsid w:val="00677C37"/>
    <w:rsid w:val="006846AD"/>
    <w:rsid w:val="00685042"/>
    <w:rsid w:val="00697933"/>
    <w:rsid w:val="006A0144"/>
    <w:rsid w:val="006A2000"/>
    <w:rsid w:val="006A336D"/>
    <w:rsid w:val="006A7A20"/>
    <w:rsid w:val="006A7C86"/>
    <w:rsid w:val="006B5B78"/>
    <w:rsid w:val="006C1265"/>
    <w:rsid w:val="006C1BB4"/>
    <w:rsid w:val="006C2F1F"/>
    <w:rsid w:val="006C32D7"/>
    <w:rsid w:val="006C5E16"/>
    <w:rsid w:val="006D19B2"/>
    <w:rsid w:val="006E27AF"/>
    <w:rsid w:val="00700BF4"/>
    <w:rsid w:val="0070207D"/>
    <w:rsid w:val="00717E47"/>
    <w:rsid w:val="00750F99"/>
    <w:rsid w:val="00763DD4"/>
    <w:rsid w:val="0077115F"/>
    <w:rsid w:val="00771C78"/>
    <w:rsid w:val="0077569E"/>
    <w:rsid w:val="00775910"/>
    <w:rsid w:val="00777DE8"/>
    <w:rsid w:val="00782135"/>
    <w:rsid w:val="00782D05"/>
    <w:rsid w:val="0078356C"/>
    <w:rsid w:val="007B2FE9"/>
    <w:rsid w:val="007B4DDA"/>
    <w:rsid w:val="007B5A7D"/>
    <w:rsid w:val="007C7AEA"/>
    <w:rsid w:val="007D3B46"/>
    <w:rsid w:val="007E3919"/>
    <w:rsid w:val="007E4099"/>
    <w:rsid w:val="0080108A"/>
    <w:rsid w:val="008145B6"/>
    <w:rsid w:val="00820463"/>
    <w:rsid w:val="00824D35"/>
    <w:rsid w:val="00841B6A"/>
    <w:rsid w:val="00851820"/>
    <w:rsid w:val="008536E3"/>
    <w:rsid w:val="00863964"/>
    <w:rsid w:val="008666E0"/>
    <w:rsid w:val="00880CE7"/>
    <w:rsid w:val="00881C6B"/>
    <w:rsid w:val="0089086C"/>
    <w:rsid w:val="008A1598"/>
    <w:rsid w:val="008B3FC6"/>
    <w:rsid w:val="008B4CFE"/>
    <w:rsid w:val="008B5033"/>
    <w:rsid w:val="008B6EF3"/>
    <w:rsid w:val="008D7C82"/>
    <w:rsid w:val="008F1C4E"/>
    <w:rsid w:val="008F2DED"/>
    <w:rsid w:val="008F3B22"/>
    <w:rsid w:val="008F5193"/>
    <w:rsid w:val="008F5873"/>
    <w:rsid w:val="009048D1"/>
    <w:rsid w:val="009072AD"/>
    <w:rsid w:val="00915679"/>
    <w:rsid w:val="009313AD"/>
    <w:rsid w:val="00932B87"/>
    <w:rsid w:val="00934930"/>
    <w:rsid w:val="009360B0"/>
    <w:rsid w:val="0093757E"/>
    <w:rsid w:val="0094399B"/>
    <w:rsid w:val="0094617D"/>
    <w:rsid w:val="00946286"/>
    <w:rsid w:val="0095369D"/>
    <w:rsid w:val="00965C63"/>
    <w:rsid w:val="0097446C"/>
    <w:rsid w:val="00975448"/>
    <w:rsid w:val="00982EB1"/>
    <w:rsid w:val="009862A5"/>
    <w:rsid w:val="00986960"/>
    <w:rsid w:val="009953EE"/>
    <w:rsid w:val="0099662E"/>
    <w:rsid w:val="009B0628"/>
    <w:rsid w:val="009B45A8"/>
    <w:rsid w:val="009C2C6D"/>
    <w:rsid w:val="009C73DD"/>
    <w:rsid w:val="009D49AD"/>
    <w:rsid w:val="009F2587"/>
    <w:rsid w:val="009F7DCC"/>
    <w:rsid w:val="00A06F96"/>
    <w:rsid w:val="00A22307"/>
    <w:rsid w:val="00A36907"/>
    <w:rsid w:val="00A418EF"/>
    <w:rsid w:val="00A50D7D"/>
    <w:rsid w:val="00A62F70"/>
    <w:rsid w:val="00A64186"/>
    <w:rsid w:val="00A71FCA"/>
    <w:rsid w:val="00A8403B"/>
    <w:rsid w:val="00A947E3"/>
    <w:rsid w:val="00A968BB"/>
    <w:rsid w:val="00AA2CBC"/>
    <w:rsid w:val="00AA752A"/>
    <w:rsid w:val="00AB1C2E"/>
    <w:rsid w:val="00AB36B4"/>
    <w:rsid w:val="00AB3875"/>
    <w:rsid w:val="00AC11FA"/>
    <w:rsid w:val="00AC735C"/>
    <w:rsid w:val="00AD07F9"/>
    <w:rsid w:val="00AD0911"/>
    <w:rsid w:val="00AD293E"/>
    <w:rsid w:val="00AE1018"/>
    <w:rsid w:val="00AF6D99"/>
    <w:rsid w:val="00B02607"/>
    <w:rsid w:val="00B16040"/>
    <w:rsid w:val="00B17702"/>
    <w:rsid w:val="00B2021C"/>
    <w:rsid w:val="00B30DB8"/>
    <w:rsid w:val="00B35BD7"/>
    <w:rsid w:val="00B35C01"/>
    <w:rsid w:val="00B37107"/>
    <w:rsid w:val="00B37545"/>
    <w:rsid w:val="00B54533"/>
    <w:rsid w:val="00B62D64"/>
    <w:rsid w:val="00B64F7A"/>
    <w:rsid w:val="00B655C3"/>
    <w:rsid w:val="00B84998"/>
    <w:rsid w:val="00BA219C"/>
    <w:rsid w:val="00BA650E"/>
    <w:rsid w:val="00BD025C"/>
    <w:rsid w:val="00BD12E5"/>
    <w:rsid w:val="00BD25C9"/>
    <w:rsid w:val="00BE7A61"/>
    <w:rsid w:val="00BF5E2B"/>
    <w:rsid w:val="00BF6531"/>
    <w:rsid w:val="00C00F21"/>
    <w:rsid w:val="00C10795"/>
    <w:rsid w:val="00C2343D"/>
    <w:rsid w:val="00C26B49"/>
    <w:rsid w:val="00C332DE"/>
    <w:rsid w:val="00C334C1"/>
    <w:rsid w:val="00C37F52"/>
    <w:rsid w:val="00C50DDE"/>
    <w:rsid w:val="00C538EF"/>
    <w:rsid w:val="00C555EB"/>
    <w:rsid w:val="00C60CC8"/>
    <w:rsid w:val="00C62F9A"/>
    <w:rsid w:val="00C64780"/>
    <w:rsid w:val="00C650B1"/>
    <w:rsid w:val="00C662EC"/>
    <w:rsid w:val="00C71E25"/>
    <w:rsid w:val="00C74766"/>
    <w:rsid w:val="00C90919"/>
    <w:rsid w:val="00C96656"/>
    <w:rsid w:val="00CA2EFF"/>
    <w:rsid w:val="00CA368D"/>
    <w:rsid w:val="00CE055D"/>
    <w:rsid w:val="00CE0BC4"/>
    <w:rsid w:val="00CE1F7F"/>
    <w:rsid w:val="00CF010E"/>
    <w:rsid w:val="00CF0449"/>
    <w:rsid w:val="00CF3E9F"/>
    <w:rsid w:val="00CF5D03"/>
    <w:rsid w:val="00CF655A"/>
    <w:rsid w:val="00D03485"/>
    <w:rsid w:val="00D045B3"/>
    <w:rsid w:val="00D0771A"/>
    <w:rsid w:val="00D176EE"/>
    <w:rsid w:val="00D2483C"/>
    <w:rsid w:val="00D3228C"/>
    <w:rsid w:val="00D5626F"/>
    <w:rsid w:val="00D62D5F"/>
    <w:rsid w:val="00D66C44"/>
    <w:rsid w:val="00D67F03"/>
    <w:rsid w:val="00D97E16"/>
    <w:rsid w:val="00DA10E9"/>
    <w:rsid w:val="00DA2203"/>
    <w:rsid w:val="00DA6873"/>
    <w:rsid w:val="00DB2B24"/>
    <w:rsid w:val="00DB3584"/>
    <w:rsid w:val="00DB478C"/>
    <w:rsid w:val="00DC5A02"/>
    <w:rsid w:val="00DD1E63"/>
    <w:rsid w:val="00DE34A9"/>
    <w:rsid w:val="00DE7BC0"/>
    <w:rsid w:val="00DF5F1A"/>
    <w:rsid w:val="00DF71FF"/>
    <w:rsid w:val="00E038BD"/>
    <w:rsid w:val="00E0452F"/>
    <w:rsid w:val="00E06E6F"/>
    <w:rsid w:val="00E12263"/>
    <w:rsid w:val="00E13EE7"/>
    <w:rsid w:val="00E17369"/>
    <w:rsid w:val="00E2029F"/>
    <w:rsid w:val="00E22662"/>
    <w:rsid w:val="00E24FB5"/>
    <w:rsid w:val="00E267D3"/>
    <w:rsid w:val="00E424B0"/>
    <w:rsid w:val="00E44F38"/>
    <w:rsid w:val="00E55CAC"/>
    <w:rsid w:val="00E56BB5"/>
    <w:rsid w:val="00E74B30"/>
    <w:rsid w:val="00E80979"/>
    <w:rsid w:val="00E91D0A"/>
    <w:rsid w:val="00EA2371"/>
    <w:rsid w:val="00EA44DA"/>
    <w:rsid w:val="00EB01BA"/>
    <w:rsid w:val="00EC3DD8"/>
    <w:rsid w:val="00ED0C9A"/>
    <w:rsid w:val="00ED1221"/>
    <w:rsid w:val="00EE0E56"/>
    <w:rsid w:val="00F0303E"/>
    <w:rsid w:val="00F04152"/>
    <w:rsid w:val="00F06D19"/>
    <w:rsid w:val="00F13BFC"/>
    <w:rsid w:val="00F179EF"/>
    <w:rsid w:val="00F2119E"/>
    <w:rsid w:val="00F21E06"/>
    <w:rsid w:val="00F260E0"/>
    <w:rsid w:val="00F34419"/>
    <w:rsid w:val="00F3723E"/>
    <w:rsid w:val="00F4036D"/>
    <w:rsid w:val="00F4081D"/>
    <w:rsid w:val="00F447A7"/>
    <w:rsid w:val="00F44FDD"/>
    <w:rsid w:val="00F4613D"/>
    <w:rsid w:val="00F549D8"/>
    <w:rsid w:val="00F62CD0"/>
    <w:rsid w:val="00F76DFC"/>
    <w:rsid w:val="00F80407"/>
    <w:rsid w:val="00F87284"/>
    <w:rsid w:val="00F878E0"/>
    <w:rsid w:val="00F91EC8"/>
    <w:rsid w:val="00FA0CC2"/>
    <w:rsid w:val="00FA2E1E"/>
    <w:rsid w:val="00FA48DE"/>
    <w:rsid w:val="00FA6378"/>
    <w:rsid w:val="00FB21FA"/>
    <w:rsid w:val="00FB2777"/>
    <w:rsid w:val="00FB5BFA"/>
    <w:rsid w:val="00FC0ADB"/>
    <w:rsid w:val="00FC173D"/>
    <w:rsid w:val="00FC36D6"/>
    <w:rsid w:val="00FD2EB4"/>
    <w:rsid w:val="00FD4892"/>
    <w:rsid w:val="00FE3CF0"/>
    <w:rsid w:val="00FE5656"/>
    <w:rsid w:val="00FE6B70"/>
    <w:rsid w:val="00FE7111"/>
    <w:rsid w:val="00FF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CD6CB"/>
  <w15:chartTrackingRefBased/>
  <w15:docId w15:val="{49051724-8AC0-45CF-A418-C75EEEA8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4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7115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1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15F"/>
  </w:style>
  <w:style w:type="paragraph" w:styleId="Stopka">
    <w:name w:val="footer"/>
    <w:basedOn w:val="Normalny"/>
    <w:link w:val="StopkaZnak"/>
    <w:uiPriority w:val="99"/>
    <w:unhideWhenUsed/>
    <w:rsid w:val="00771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15F"/>
  </w:style>
  <w:style w:type="table" w:styleId="Tabela-Siatka">
    <w:name w:val="Table Grid"/>
    <w:basedOn w:val="Standardowy"/>
    <w:uiPriority w:val="39"/>
    <w:rsid w:val="003E0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F4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A6873"/>
    <w:pPr>
      <w:ind w:left="720"/>
      <w:contextualSpacing/>
    </w:pPr>
  </w:style>
  <w:style w:type="paragraph" w:styleId="Bezodstpw">
    <w:name w:val="No Spacing"/>
    <w:uiPriority w:val="1"/>
    <w:qFormat/>
    <w:rsid w:val="00554345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DA2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7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33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23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8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30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28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7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74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8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2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9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wleba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utkiewicz@swleb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eller-kubica@swleb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roznowski\Documents\Niestandardowe%20szablony%20pakietu%20Office\Dok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2B7C9-031A-424F-B74E-D42FD7AC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Dok1.dotx</Template>
  <TotalTime>507</TotalTime>
  <Pages>1</Pages>
  <Words>1653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Niżniowski</dc:creator>
  <cp:keywords/>
  <dc:description/>
  <cp:lastModifiedBy>Karolina Rutkiewicz</cp:lastModifiedBy>
  <cp:revision>67</cp:revision>
  <cp:lastPrinted>2025-07-15T11:37:00Z</cp:lastPrinted>
  <dcterms:created xsi:type="dcterms:W3CDTF">2025-05-06T10:08:00Z</dcterms:created>
  <dcterms:modified xsi:type="dcterms:W3CDTF">2025-10-09T10:46:00Z</dcterms:modified>
</cp:coreProperties>
</file>